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71165" w14:textId="5D5A0739" w:rsidR="008A1D3A" w:rsidRDefault="004C1BA9" w:rsidP="008F1A92">
      <w:pPr>
        <w:pStyle w:val="Rubrik1"/>
      </w:pPr>
      <w:r>
        <w:t>Styrelsens förvaltningsberättelse för verksamhetsåret 201</w:t>
      </w:r>
      <w:r w:rsidR="007759E8">
        <w:t>9</w:t>
      </w:r>
      <w:r>
        <w:t>/20</w:t>
      </w:r>
      <w:r w:rsidR="007759E8">
        <w:t>20</w:t>
      </w:r>
    </w:p>
    <w:p w14:paraId="3943318C" w14:textId="77777777" w:rsidR="004C1BA9" w:rsidRDefault="004C1BA9" w:rsidP="004C1BA9">
      <w:pPr>
        <w:pStyle w:val="Rubrik20"/>
      </w:pPr>
      <w:r>
        <w:t>Inledning</w:t>
      </w:r>
      <w:r w:rsidR="00814A84">
        <w:t xml:space="preserve"> av ordförande</w:t>
      </w:r>
    </w:p>
    <w:p w14:paraId="1D1FD2F5" w14:textId="241AE854" w:rsidR="00E478D9" w:rsidRDefault="00B86612" w:rsidP="00E478D9">
      <w:r w:rsidRPr="005C3976">
        <w:rPr>
          <w:rStyle w:val="Betoning"/>
          <w:i w:val="0"/>
        </w:rPr>
        <w:t>Så var det dags för årsmötet 20</w:t>
      </w:r>
      <w:r w:rsidR="007759E8">
        <w:rPr>
          <w:rStyle w:val="Betoning"/>
          <w:i w:val="0"/>
        </w:rPr>
        <w:t>20</w:t>
      </w:r>
      <w:r w:rsidR="00E12C0F">
        <w:rPr>
          <w:rStyle w:val="Betoning"/>
          <w:i w:val="0"/>
        </w:rPr>
        <w:t xml:space="preserve"> ute i det gröna. För första gången tar vi årsmötet utomhus </w:t>
      </w:r>
      <w:r w:rsidR="002869C6">
        <w:rPr>
          <w:rStyle w:val="Betoning"/>
          <w:i w:val="0"/>
        </w:rPr>
        <w:t>och i skrivande stund hoppas jag att det blir under en vacker sommarsol.</w:t>
      </w:r>
    </w:p>
    <w:p w14:paraId="68ECD0F3" w14:textId="3079094B" w:rsidR="00700FCF" w:rsidRDefault="00B86612" w:rsidP="00831B08">
      <w:r w:rsidRPr="005C3976">
        <w:rPr>
          <w:rStyle w:val="Betoning"/>
          <w:i w:val="0"/>
        </w:rPr>
        <w:t>Men s</w:t>
      </w:r>
      <w:r w:rsidR="0052021C" w:rsidRPr="005C3976">
        <w:rPr>
          <w:rStyle w:val="Betoning"/>
          <w:i w:val="0"/>
        </w:rPr>
        <w:t xml:space="preserve">tyrelsen vill speciellt tacka </w:t>
      </w:r>
      <w:r w:rsidR="00814A84" w:rsidRPr="005C3976">
        <w:rPr>
          <w:rStyle w:val="Betoning"/>
          <w:i w:val="0"/>
        </w:rPr>
        <w:t xml:space="preserve">alla </w:t>
      </w:r>
      <w:r w:rsidR="0052021C" w:rsidRPr="005C3976">
        <w:rPr>
          <w:rStyle w:val="Betoning"/>
          <w:i w:val="0"/>
        </w:rPr>
        <w:t>d</w:t>
      </w:r>
      <w:r w:rsidR="00814A84" w:rsidRPr="005C3976">
        <w:rPr>
          <w:rStyle w:val="Betoning"/>
          <w:i w:val="0"/>
        </w:rPr>
        <w:t>e</w:t>
      </w:r>
      <w:r w:rsidR="0052021C" w:rsidRPr="005C3976">
        <w:rPr>
          <w:rStyle w:val="Betoning"/>
          <w:i w:val="0"/>
        </w:rPr>
        <w:t xml:space="preserve"> </w:t>
      </w:r>
      <w:r w:rsidR="00814A84" w:rsidRPr="005C3976">
        <w:rPr>
          <w:rStyle w:val="Betoning"/>
          <w:i w:val="0"/>
        </w:rPr>
        <w:t xml:space="preserve">som </w:t>
      </w:r>
      <w:r w:rsidR="0052021C" w:rsidRPr="005C3976">
        <w:rPr>
          <w:rStyle w:val="Betoning"/>
          <w:i w:val="0"/>
        </w:rPr>
        <w:t xml:space="preserve">hjälpt till med </w:t>
      </w:r>
      <w:r w:rsidR="00814A84" w:rsidRPr="005C3976">
        <w:rPr>
          <w:rStyle w:val="Betoning"/>
          <w:i w:val="0"/>
        </w:rPr>
        <w:t xml:space="preserve">olika saker, allting från kontroll av avtal till hantering av </w:t>
      </w:r>
      <w:r w:rsidR="005603FF" w:rsidRPr="005C3976">
        <w:rPr>
          <w:rStyle w:val="Betoning"/>
          <w:i w:val="0"/>
        </w:rPr>
        <w:t>drift</w:t>
      </w:r>
      <w:r w:rsidR="00831B08" w:rsidRPr="005C3976">
        <w:rPr>
          <w:rStyle w:val="Betoning"/>
          <w:i w:val="0"/>
        </w:rPr>
        <w:t xml:space="preserve"> och jag vill </w:t>
      </w:r>
      <w:r w:rsidR="00926487" w:rsidRPr="005C3976">
        <w:t xml:space="preserve">passa på och </w:t>
      </w:r>
      <w:r w:rsidR="007D65EC" w:rsidRPr="005C3976">
        <w:t xml:space="preserve">tacka alla som suttit i styrelsen och på andra </w:t>
      </w:r>
      <w:r w:rsidR="00926487" w:rsidRPr="005C3976">
        <w:t xml:space="preserve">förtroende poster </w:t>
      </w:r>
      <w:r w:rsidR="004C1BA9" w:rsidRPr="005C3976">
        <w:t xml:space="preserve">som </w:t>
      </w:r>
      <w:r w:rsidR="00926487" w:rsidRPr="005C3976">
        <w:t xml:space="preserve">under året </w:t>
      </w:r>
      <w:r w:rsidR="002F7A22" w:rsidRPr="005C3976">
        <w:t xml:space="preserve">som </w:t>
      </w:r>
      <w:r w:rsidR="00926487" w:rsidRPr="005C3976">
        <w:t xml:space="preserve">gjort ett fantastiskt arbete, </w:t>
      </w:r>
      <w:r w:rsidR="004C1BA9" w:rsidRPr="005C3976">
        <w:t xml:space="preserve">ett stort </w:t>
      </w:r>
      <w:r w:rsidR="00926487" w:rsidRPr="005C3976">
        <w:t>tack!</w:t>
      </w:r>
    </w:p>
    <w:p w14:paraId="6018F336" w14:textId="77777777" w:rsidR="00926487" w:rsidRDefault="00926487" w:rsidP="008F1A92">
      <w:r>
        <w:t>Med vänlig hälsning</w:t>
      </w:r>
    </w:p>
    <w:p w14:paraId="38373EE7" w14:textId="77777777" w:rsidR="00926487" w:rsidRDefault="00926487" w:rsidP="008F1A92">
      <w:r>
        <w:t>Knut Sahlström</w:t>
      </w:r>
    </w:p>
    <w:p w14:paraId="3A74E70E" w14:textId="77777777" w:rsidR="00336E70" w:rsidRDefault="00336E70" w:rsidP="008F1A92"/>
    <w:p w14:paraId="31D0D456" w14:textId="77777777" w:rsidR="00A9637E" w:rsidRDefault="00A9637E" w:rsidP="008F1A92"/>
    <w:p w14:paraId="336EAF53" w14:textId="77777777" w:rsidR="00E146E0" w:rsidRDefault="00E146E0" w:rsidP="00E146E0">
      <w:pPr>
        <w:pStyle w:val="Rubrik1"/>
      </w:pPr>
      <w:r>
        <w:t>Förvaltning</w:t>
      </w:r>
    </w:p>
    <w:p w14:paraId="3848D2F4" w14:textId="7C377659" w:rsidR="00E146E0" w:rsidRDefault="00972132" w:rsidP="00E146E0">
      <w:r w:rsidRPr="00814A84">
        <w:t xml:space="preserve">Drift och underhåll har under året </w:t>
      </w:r>
      <w:r w:rsidR="00FD54D0" w:rsidRPr="00814A84">
        <w:t xml:space="preserve">hanterats i enligt </w:t>
      </w:r>
      <w:r w:rsidR="001F3368" w:rsidRPr="00814A84">
        <w:t xml:space="preserve">med anläggningsbeslutet </w:t>
      </w:r>
      <w:r w:rsidRPr="00814A84">
        <w:t xml:space="preserve">inte bjudit på några överraskningar utan i stort följt den plan som </w:t>
      </w:r>
      <w:r w:rsidR="00B053AB" w:rsidRPr="00814A84">
        <w:t xml:space="preserve">upprättades </w:t>
      </w:r>
      <w:r w:rsidR="008F5ADE" w:rsidRPr="00814A84">
        <w:t>201</w:t>
      </w:r>
      <w:r w:rsidR="002869C6">
        <w:t>9</w:t>
      </w:r>
      <w:r w:rsidR="008F5ADE" w:rsidRPr="00814A84">
        <w:t>.</w:t>
      </w:r>
    </w:p>
    <w:p w14:paraId="5CD19F46" w14:textId="063D28E4" w:rsidR="00721838" w:rsidRDefault="00721838" w:rsidP="00721838">
      <w:pPr>
        <w:numPr>
          <w:ilvl w:val="0"/>
          <w:numId w:val="36"/>
        </w:numPr>
      </w:pPr>
      <w:r>
        <w:t>Årsstämma genomfördes 20</w:t>
      </w:r>
      <w:r w:rsidR="002869C6">
        <w:t>1</w:t>
      </w:r>
      <w:r w:rsidR="007759E8">
        <w:t>9</w:t>
      </w:r>
      <w:r>
        <w:t>-0</w:t>
      </w:r>
      <w:r w:rsidR="007C2C33">
        <w:t>5</w:t>
      </w:r>
      <w:r>
        <w:t>-2</w:t>
      </w:r>
      <w:r w:rsidR="007C2C33">
        <w:t>2</w:t>
      </w:r>
    </w:p>
    <w:p w14:paraId="70D828F4" w14:textId="74509555" w:rsidR="00721838" w:rsidRDefault="00721838" w:rsidP="00721838">
      <w:pPr>
        <w:numPr>
          <w:ilvl w:val="0"/>
          <w:numId w:val="36"/>
        </w:numPr>
      </w:pPr>
      <w:r>
        <w:t>Styrelsen har genomför</w:t>
      </w:r>
      <w:r w:rsidR="002F7A22">
        <w:t>t</w:t>
      </w:r>
      <w:r>
        <w:t xml:space="preserve"> </w:t>
      </w:r>
      <w:r w:rsidR="002A334C">
        <w:t>1</w:t>
      </w:r>
      <w:r w:rsidR="0001260F">
        <w:t>2</w:t>
      </w:r>
      <w:r w:rsidR="00043858">
        <w:t xml:space="preserve"> möten varav </w:t>
      </w:r>
      <w:r w:rsidR="002A334C">
        <w:t>1</w:t>
      </w:r>
      <w:r w:rsidR="0001260F">
        <w:t>2</w:t>
      </w:r>
      <w:r w:rsidR="007759E8">
        <w:t xml:space="preserve"> </w:t>
      </w:r>
      <w:r w:rsidRPr="005B7967">
        <w:t>p</w:t>
      </w:r>
      <w:r>
        <w:t>rotokollförd</w:t>
      </w:r>
      <w:r w:rsidR="00043858">
        <w:t>es</w:t>
      </w:r>
    </w:p>
    <w:p w14:paraId="2FA80164" w14:textId="77777777" w:rsidR="00A9637E" w:rsidRDefault="00A9637E" w:rsidP="00A9637E">
      <w:pPr>
        <w:pStyle w:val="Rubrik20"/>
      </w:pPr>
      <w:r>
        <w:t>Amortering under året</w:t>
      </w:r>
    </w:p>
    <w:p w14:paraId="5B4A30C5" w14:textId="24B115E7" w:rsidR="00A9637E" w:rsidRDefault="00A9637E" w:rsidP="00A9637E">
      <w:r w:rsidRPr="005603FF">
        <w:t xml:space="preserve">Föreningen har totalt amorterat </w:t>
      </w:r>
      <w:r w:rsidR="002D65E9">
        <w:t xml:space="preserve">620 000 </w:t>
      </w:r>
      <w:r w:rsidRPr="005B7967">
        <w:t>sek</w:t>
      </w:r>
      <w:r w:rsidRPr="005603FF">
        <w:t xml:space="preserve"> under 201</w:t>
      </w:r>
      <w:r w:rsidR="007759E8">
        <w:t>9</w:t>
      </w:r>
      <w:r w:rsidRPr="005603FF">
        <w:t>.</w:t>
      </w:r>
    </w:p>
    <w:p w14:paraId="483DCE6E" w14:textId="77777777" w:rsidR="00A9637E" w:rsidRDefault="00A9637E" w:rsidP="00A9637E">
      <w:pPr>
        <w:pStyle w:val="Rubrik20"/>
      </w:pPr>
      <w:r>
        <w:t>Avtal</w:t>
      </w:r>
    </w:p>
    <w:p w14:paraId="06253C23" w14:textId="76C43954" w:rsidR="00A9637E" w:rsidRDefault="00A9637E" w:rsidP="00A9637E">
      <w:r w:rsidRPr="000C7DDC">
        <w:t>Inga nya avtal har ingåtts under perioden</w:t>
      </w:r>
      <w:r w:rsidR="002869C6">
        <w:t>.</w:t>
      </w:r>
    </w:p>
    <w:p w14:paraId="5D80CCF3" w14:textId="77777777" w:rsidR="00A9168B" w:rsidRPr="001C3444" w:rsidRDefault="00A9168B" w:rsidP="00A9168B">
      <w:pPr>
        <w:pStyle w:val="Rubrik20"/>
      </w:pPr>
      <w:r w:rsidRPr="001C3444">
        <w:t>Fördelning av kostnader</w:t>
      </w:r>
    </w:p>
    <w:p w14:paraId="314375FF" w14:textId="3D2287C9" w:rsidR="00A9168B" w:rsidRDefault="002869C6" w:rsidP="005B7967">
      <w:r>
        <w:t>63</w:t>
      </w:r>
      <w:r w:rsidR="00B7170F">
        <w:t xml:space="preserve">% </w:t>
      </w:r>
      <w:r w:rsidR="00A9168B" w:rsidRPr="005603FF">
        <w:t>av föreningens kostnader på</w:t>
      </w:r>
      <w:r>
        <w:t xml:space="preserve"> 4 182 628 </w:t>
      </w:r>
      <w:r w:rsidR="00A9168B" w:rsidRPr="005603FF">
        <w:t>sek består av fastigheternas direkta förbrukning och består av vatten (kall och varm)</w:t>
      </w:r>
      <w:r w:rsidR="00E11AA0">
        <w:t xml:space="preserve">, </w:t>
      </w:r>
      <w:r w:rsidR="00A9168B" w:rsidRPr="005603FF">
        <w:t>värme</w:t>
      </w:r>
      <w:r w:rsidR="003315FB" w:rsidRPr="005603FF">
        <w:t xml:space="preserve"> </w:t>
      </w:r>
      <w:r w:rsidR="00E11AA0">
        <w:t>och</w:t>
      </w:r>
      <w:r w:rsidR="003315FB" w:rsidRPr="005603FF">
        <w:t xml:space="preserve"> </w:t>
      </w:r>
      <w:r w:rsidR="005603FF" w:rsidRPr="005603FF">
        <w:t>el</w:t>
      </w:r>
      <w:r w:rsidR="00A9168B" w:rsidRPr="005603FF">
        <w:t>. Föreningen administrerar och sköter kontakten med leverantören men varje fastighet bär sina egna kostnader.</w:t>
      </w:r>
    </w:p>
    <w:p w14:paraId="527EEF20" w14:textId="4025A1AA" w:rsidR="00752AE6" w:rsidRDefault="002869C6" w:rsidP="002A2D4C">
      <w:pPr>
        <w:jc w:val="center"/>
      </w:pPr>
      <w:r>
        <w:rPr>
          <w:noProof/>
        </w:rPr>
        <w:lastRenderedPageBreak/>
        <w:drawing>
          <wp:inline distT="0" distB="0" distL="0" distR="0" wp14:anchorId="78DEAD75" wp14:editId="79E0CD01">
            <wp:extent cx="5313685" cy="3195320"/>
            <wp:effectExtent l="0" t="0" r="127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86" cy="3207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3F280" w14:textId="77777777" w:rsidR="00336E70" w:rsidRDefault="00336E70" w:rsidP="00336E70">
      <w:r w:rsidRPr="005603FF">
        <w:t>Övriga kostnader är drift och administration av föreningens anläggningar som gemensamhetslokaler, lekplats, arvoden, skötsel, parkeringar, sopor med mera.</w:t>
      </w:r>
    </w:p>
    <w:p w14:paraId="535B0765" w14:textId="77777777" w:rsidR="00B86612" w:rsidRDefault="00B86612" w:rsidP="00B86612">
      <w:pPr>
        <w:pStyle w:val="Rubrik20"/>
      </w:pPr>
      <w:r>
        <w:t>Styrelsen och övriga förtroendevalda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86612" w:rsidRPr="000F0D23" w14:paraId="2A018F7D" w14:textId="77777777" w:rsidTr="00FA20D5">
        <w:tc>
          <w:tcPr>
            <w:tcW w:w="3024" w:type="dxa"/>
            <w:shd w:val="clear" w:color="auto" w:fill="auto"/>
          </w:tcPr>
          <w:p w14:paraId="663780EF" w14:textId="77777777" w:rsidR="00B86612" w:rsidRPr="000F0D23" w:rsidRDefault="00B86612" w:rsidP="00FA20D5">
            <w:pPr>
              <w:spacing w:after="0"/>
              <w:rPr>
                <w:i/>
              </w:rPr>
            </w:pPr>
          </w:p>
        </w:tc>
        <w:tc>
          <w:tcPr>
            <w:tcW w:w="3024" w:type="dxa"/>
            <w:shd w:val="clear" w:color="auto" w:fill="auto"/>
          </w:tcPr>
          <w:p w14:paraId="7A5A4975" w14:textId="278B1855" w:rsidR="00B86612" w:rsidRPr="000F0D23" w:rsidRDefault="00B86612" w:rsidP="00FA20D5">
            <w:pPr>
              <w:spacing w:after="0"/>
              <w:rPr>
                <w:i/>
              </w:rPr>
            </w:pPr>
            <w:r w:rsidRPr="000F0D23">
              <w:rPr>
                <w:i/>
              </w:rPr>
              <w:t>201</w:t>
            </w:r>
            <w:r w:rsidR="002869C6">
              <w:rPr>
                <w:i/>
              </w:rPr>
              <w:t>9</w:t>
            </w:r>
            <w:r w:rsidRPr="000F0D23">
              <w:rPr>
                <w:i/>
              </w:rPr>
              <w:t>-0</w:t>
            </w:r>
            <w:r w:rsidR="002D65E9">
              <w:rPr>
                <w:i/>
              </w:rPr>
              <w:t>5</w:t>
            </w:r>
            <w:r w:rsidRPr="000F0D23">
              <w:rPr>
                <w:i/>
              </w:rPr>
              <w:t>-</w:t>
            </w:r>
            <w:r w:rsidR="002A334C">
              <w:rPr>
                <w:i/>
              </w:rPr>
              <w:t>22</w:t>
            </w:r>
            <w:r w:rsidRPr="000F0D23">
              <w:rPr>
                <w:i/>
              </w:rPr>
              <w:t xml:space="preserve"> – </w:t>
            </w:r>
            <w:r>
              <w:rPr>
                <w:i/>
              </w:rPr>
              <w:t>20</w:t>
            </w:r>
            <w:r w:rsidR="002869C6">
              <w:rPr>
                <w:i/>
              </w:rPr>
              <w:t>20</w:t>
            </w:r>
            <w:r>
              <w:rPr>
                <w:i/>
              </w:rPr>
              <w:t>-0</w:t>
            </w:r>
            <w:r w:rsidR="002D65E9">
              <w:rPr>
                <w:i/>
              </w:rPr>
              <w:t>8</w:t>
            </w:r>
            <w:r>
              <w:rPr>
                <w:i/>
              </w:rPr>
              <w:t>-</w:t>
            </w:r>
            <w:r w:rsidR="00040CDA">
              <w:rPr>
                <w:i/>
              </w:rPr>
              <w:t>22</w:t>
            </w:r>
          </w:p>
        </w:tc>
        <w:tc>
          <w:tcPr>
            <w:tcW w:w="3024" w:type="dxa"/>
            <w:shd w:val="clear" w:color="auto" w:fill="auto"/>
          </w:tcPr>
          <w:p w14:paraId="74C0F846" w14:textId="77777777" w:rsidR="00B86612" w:rsidRPr="000F0D23" w:rsidRDefault="00B86612" w:rsidP="00FA20D5">
            <w:pPr>
              <w:spacing w:after="0"/>
              <w:rPr>
                <w:i/>
              </w:rPr>
            </w:pPr>
          </w:p>
        </w:tc>
      </w:tr>
      <w:tr w:rsidR="00B86612" w14:paraId="27DAF9FA" w14:textId="77777777" w:rsidTr="00FA20D5">
        <w:trPr>
          <w:trHeight w:val="272"/>
        </w:trPr>
        <w:tc>
          <w:tcPr>
            <w:tcW w:w="3024" w:type="dxa"/>
            <w:shd w:val="clear" w:color="auto" w:fill="auto"/>
          </w:tcPr>
          <w:p w14:paraId="18EA8435" w14:textId="77777777" w:rsidR="00B86612" w:rsidRPr="000F0D23" w:rsidRDefault="00B86612" w:rsidP="00FA20D5">
            <w:pPr>
              <w:spacing w:after="0"/>
              <w:rPr>
                <w:i/>
              </w:rPr>
            </w:pPr>
            <w:r w:rsidRPr="000F0D23">
              <w:rPr>
                <w:i/>
              </w:rPr>
              <w:t>Ordförande</w:t>
            </w:r>
          </w:p>
        </w:tc>
        <w:tc>
          <w:tcPr>
            <w:tcW w:w="3024" w:type="dxa"/>
            <w:shd w:val="clear" w:color="auto" w:fill="auto"/>
          </w:tcPr>
          <w:p w14:paraId="77DE97E7" w14:textId="77777777" w:rsidR="00B86612" w:rsidRDefault="00B86612" w:rsidP="00FA20D5">
            <w:pPr>
              <w:spacing w:after="0"/>
            </w:pPr>
            <w:r>
              <w:t>Knut Sahlström</w:t>
            </w:r>
          </w:p>
        </w:tc>
        <w:tc>
          <w:tcPr>
            <w:tcW w:w="3024" w:type="dxa"/>
            <w:shd w:val="clear" w:color="auto" w:fill="auto"/>
          </w:tcPr>
          <w:p w14:paraId="31767107" w14:textId="77777777" w:rsidR="00B86612" w:rsidRDefault="00B86612" w:rsidP="00FA20D5">
            <w:pPr>
              <w:spacing w:after="0"/>
            </w:pPr>
          </w:p>
        </w:tc>
      </w:tr>
      <w:tr w:rsidR="00B86612" w14:paraId="568B782D" w14:textId="77777777" w:rsidTr="00FA20D5">
        <w:tc>
          <w:tcPr>
            <w:tcW w:w="3024" w:type="dxa"/>
            <w:shd w:val="clear" w:color="auto" w:fill="auto"/>
          </w:tcPr>
          <w:p w14:paraId="16B4BCE5" w14:textId="77777777" w:rsidR="00B86612" w:rsidRPr="000F0D23" w:rsidRDefault="00B86612" w:rsidP="00FA20D5">
            <w:pPr>
              <w:spacing w:after="0"/>
              <w:rPr>
                <w:i/>
              </w:rPr>
            </w:pPr>
            <w:r w:rsidRPr="000F0D23">
              <w:rPr>
                <w:i/>
              </w:rPr>
              <w:t>Kassör</w:t>
            </w:r>
          </w:p>
        </w:tc>
        <w:tc>
          <w:tcPr>
            <w:tcW w:w="3024" w:type="dxa"/>
            <w:shd w:val="clear" w:color="auto" w:fill="auto"/>
          </w:tcPr>
          <w:p w14:paraId="2EBF6533" w14:textId="77777777" w:rsidR="00B86612" w:rsidRDefault="00B86612" w:rsidP="00FA20D5">
            <w:pPr>
              <w:spacing w:after="0"/>
            </w:pPr>
            <w:r w:rsidRPr="00F01371">
              <w:t>Mi</w:t>
            </w:r>
            <w:r>
              <w:t>ch</w:t>
            </w:r>
            <w:r w:rsidRPr="00F01371">
              <w:t>ael K</w:t>
            </w:r>
            <w:r>
              <w:t>l</w:t>
            </w:r>
            <w:r w:rsidRPr="00F01371">
              <w:t>åvus</w:t>
            </w:r>
          </w:p>
        </w:tc>
        <w:tc>
          <w:tcPr>
            <w:tcW w:w="3024" w:type="dxa"/>
            <w:shd w:val="clear" w:color="auto" w:fill="auto"/>
          </w:tcPr>
          <w:p w14:paraId="7F9A1E5B" w14:textId="77777777" w:rsidR="00B86612" w:rsidRDefault="00B86612" w:rsidP="00FA20D5">
            <w:pPr>
              <w:spacing w:after="0"/>
            </w:pPr>
          </w:p>
        </w:tc>
      </w:tr>
      <w:tr w:rsidR="002869C6" w14:paraId="1A65D379" w14:textId="77777777" w:rsidTr="00FA20D5">
        <w:tc>
          <w:tcPr>
            <w:tcW w:w="3024" w:type="dxa"/>
            <w:shd w:val="clear" w:color="auto" w:fill="auto"/>
          </w:tcPr>
          <w:p w14:paraId="3F8E3E93" w14:textId="756FED76" w:rsidR="002869C6" w:rsidRPr="000F0D23" w:rsidRDefault="002869C6" w:rsidP="002869C6">
            <w:pPr>
              <w:spacing w:after="0"/>
              <w:rPr>
                <w:i/>
              </w:rPr>
            </w:pPr>
            <w:r>
              <w:rPr>
                <w:i/>
              </w:rPr>
              <w:t>Ledamot</w:t>
            </w:r>
          </w:p>
        </w:tc>
        <w:tc>
          <w:tcPr>
            <w:tcW w:w="3024" w:type="dxa"/>
            <w:shd w:val="clear" w:color="auto" w:fill="auto"/>
          </w:tcPr>
          <w:p w14:paraId="4F035A47" w14:textId="4F586BEB" w:rsidR="002869C6" w:rsidRDefault="002869C6" w:rsidP="002869C6">
            <w:pPr>
              <w:spacing w:after="0"/>
            </w:pPr>
            <w:r>
              <w:t>Johan Isaksson</w:t>
            </w:r>
          </w:p>
        </w:tc>
        <w:tc>
          <w:tcPr>
            <w:tcW w:w="3024" w:type="dxa"/>
            <w:shd w:val="clear" w:color="auto" w:fill="auto"/>
          </w:tcPr>
          <w:p w14:paraId="4EAB3D91" w14:textId="77777777" w:rsidR="002869C6" w:rsidRDefault="002869C6" w:rsidP="002869C6">
            <w:pPr>
              <w:spacing w:after="0"/>
            </w:pPr>
          </w:p>
        </w:tc>
      </w:tr>
      <w:tr w:rsidR="002869C6" w14:paraId="053AA295" w14:textId="77777777" w:rsidTr="00FA20D5">
        <w:tc>
          <w:tcPr>
            <w:tcW w:w="3024" w:type="dxa"/>
            <w:shd w:val="clear" w:color="auto" w:fill="auto"/>
          </w:tcPr>
          <w:p w14:paraId="4F6E7CBB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Ledamot</w:t>
            </w:r>
          </w:p>
        </w:tc>
        <w:tc>
          <w:tcPr>
            <w:tcW w:w="3024" w:type="dxa"/>
            <w:shd w:val="clear" w:color="auto" w:fill="auto"/>
          </w:tcPr>
          <w:p w14:paraId="5CB3FF7A" w14:textId="0542C764" w:rsidR="002869C6" w:rsidRDefault="002869C6" w:rsidP="002869C6">
            <w:pPr>
              <w:spacing w:after="0"/>
            </w:pPr>
            <w:r w:rsidRPr="00C17480">
              <w:t>Mathias Ahlqvist</w:t>
            </w:r>
          </w:p>
        </w:tc>
        <w:tc>
          <w:tcPr>
            <w:tcW w:w="3024" w:type="dxa"/>
            <w:shd w:val="clear" w:color="auto" w:fill="auto"/>
          </w:tcPr>
          <w:p w14:paraId="005CDA98" w14:textId="77777777" w:rsidR="002869C6" w:rsidRDefault="002869C6" w:rsidP="002869C6">
            <w:pPr>
              <w:spacing w:after="0"/>
            </w:pPr>
          </w:p>
        </w:tc>
      </w:tr>
      <w:tr w:rsidR="002869C6" w14:paraId="4148D04D" w14:textId="77777777" w:rsidTr="00FA20D5">
        <w:tc>
          <w:tcPr>
            <w:tcW w:w="3024" w:type="dxa"/>
            <w:shd w:val="clear" w:color="auto" w:fill="auto"/>
          </w:tcPr>
          <w:p w14:paraId="357BEBCC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Ledamot</w:t>
            </w:r>
          </w:p>
        </w:tc>
        <w:tc>
          <w:tcPr>
            <w:tcW w:w="3024" w:type="dxa"/>
            <w:shd w:val="clear" w:color="auto" w:fill="auto"/>
          </w:tcPr>
          <w:p w14:paraId="6E11C5C3" w14:textId="75CFF68D" w:rsidR="002869C6" w:rsidRDefault="002869C6" w:rsidP="002869C6">
            <w:pPr>
              <w:spacing w:after="0"/>
            </w:pPr>
            <w:r w:rsidRPr="00C17480">
              <w:t>Nicklas Sundvall</w:t>
            </w:r>
          </w:p>
        </w:tc>
        <w:tc>
          <w:tcPr>
            <w:tcW w:w="3024" w:type="dxa"/>
            <w:shd w:val="clear" w:color="auto" w:fill="auto"/>
          </w:tcPr>
          <w:p w14:paraId="3ADCBCEE" w14:textId="77777777" w:rsidR="002869C6" w:rsidRDefault="002869C6" w:rsidP="002869C6">
            <w:pPr>
              <w:spacing w:after="0"/>
            </w:pPr>
          </w:p>
        </w:tc>
      </w:tr>
      <w:tr w:rsidR="002869C6" w14:paraId="20B55890" w14:textId="77777777" w:rsidTr="00FA20D5">
        <w:tc>
          <w:tcPr>
            <w:tcW w:w="3024" w:type="dxa"/>
            <w:shd w:val="clear" w:color="auto" w:fill="auto"/>
          </w:tcPr>
          <w:p w14:paraId="216BEBA6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Ledamot</w:t>
            </w:r>
          </w:p>
        </w:tc>
        <w:tc>
          <w:tcPr>
            <w:tcW w:w="3024" w:type="dxa"/>
            <w:shd w:val="clear" w:color="auto" w:fill="auto"/>
          </w:tcPr>
          <w:p w14:paraId="443BF255" w14:textId="183E6225" w:rsidR="002869C6" w:rsidRDefault="002869C6" w:rsidP="002869C6">
            <w:pPr>
              <w:spacing w:after="0"/>
            </w:pPr>
            <w:r w:rsidRPr="00C17480">
              <w:t>Rickard Hansson</w:t>
            </w:r>
          </w:p>
        </w:tc>
        <w:tc>
          <w:tcPr>
            <w:tcW w:w="3024" w:type="dxa"/>
            <w:shd w:val="clear" w:color="auto" w:fill="auto"/>
          </w:tcPr>
          <w:p w14:paraId="4ACC751B" w14:textId="77777777" w:rsidR="002869C6" w:rsidRDefault="002869C6" w:rsidP="002869C6">
            <w:pPr>
              <w:spacing w:after="0"/>
            </w:pPr>
          </w:p>
        </w:tc>
      </w:tr>
      <w:tr w:rsidR="002869C6" w14:paraId="2A5BBCDA" w14:textId="77777777" w:rsidTr="00FA20D5">
        <w:tc>
          <w:tcPr>
            <w:tcW w:w="3024" w:type="dxa"/>
            <w:shd w:val="clear" w:color="auto" w:fill="auto"/>
          </w:tcPr>
          <w:p w14:paraId="6813584A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Ledamot</w:t>
            </w:r>
          </w:p>
        </w:tc>
        <w:tc>
          <w:tcPr>
            <w:tcW w:w="3024" w:type="dxa"/>
            <w:shd w:val="clear" w:color="auto" w:fill="auto"/>
          </w:tcPr>
          <w:p w14:paraId="492EEFC4" w14:textId="1803C067" w:rsidR="002869C6" w:rsidRDefault="002869C6" w:rsidP="002869C6">
            <w:pPr>
              <w:spacing w:after="0"/>
            </w:pPr>
            <w:r>
              <w:t xml:space="preserve">Peter </w:t>
            </w:r>
            <w:r w:rsidR="002D65E9">
              <w:t>Kjellgren</w:t>
            </w:r>
          </w:p>
        </w:tc>
        <w:tc>
          <w:tcPr>
            <w:tcW w:w="3024" w:type="dxa"/>
            <w:shd w:val="clear" w:color="auto" w:fill="auto"/>
          </w:tcPr>
          <w:p w14:paraId="28B106B9" w14:textId="77777777" w:rsidR="002869C6" w:rsidRDefault="002869C6" w:rsidP="002869C6">
            <w:pPr>
              <w:spacing w:after="0"/>
            </w:pPr>
          </w:p>
        </w:tc>
      </w:tr>
      <w:tr w:rsidR="002869C6" w14:paraId="7439A0D4" w14:textId="77777777" w:rsidTr="00FA20D5">
        <w:tc>
          <w:tcPr>
            <w:tcW w:w="3024" w:type="dxa"/>
            <w:shd w:val="clear" w:color="auto" w:fill="auto"/>
          </w:tcPr>
          <w:p w14:paraId="1C68C247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Suppleant</w:t>
            </w:r>
          </w:p>
        </w:tc>
        <w:tc>
          <w:tcPr>
            <w:tcW w:w="3024" w:type="dxa"/>
            <w:shd w:val="clear" w:color="auto" w:fill="auto"/>
          </w:tcPr>
          <w:p w14:paraId="79F1D16A" w14:textId="77777777" w:rsidR="002869C6" w:rsidRDefault="002869C6" w:rsidP="002869C6">
            <w:pPr>
              <w:spacing w:after="0"/>
            </w:pPr>
            <w:r w:rsidRPr="00F01371">
              <w:t>Rebecka Hec</w:t>
            </w:r>
            <w:r>
              <w:t>k</w:t>
            </w:r>
            <w:r w:rsidRPr="00F01371">
              <w:t>scher</w:t>
            </w:r>
          </w:p>
        </w:tc>
        <w:tc>
          <w:tcPr>
            <w:tcW w:w="3024" w:type="dxa"/>
            <w:shd w:val="clear" w:color="auto" w:fill="auto"/>
          </w:tcPr>
          <w:p w14:paraId="4CFBD57B" w14:textId="77777777" w:rsidR="002869C6" w:rsidRDefault="002869C6" w:rsidP="002869C6">
            <w:pPr>
              <w:spacing w:after="0"/>
            </w:pPr>
          </w:p>
        </w:tc>
      </w:tr>
      <w:tr w:rsidR="002869C6" w14:paraId="1607DC14" w14:textId="77777777" w:rsidTr="00FA20D5">
        <w:tc>
          <w:tcPr>
            <w:tcW w:w="3024" w:type="dxa"/>
            <w:shd w:val="clear" w:color="auto" w:fill="auto"/>
          </w:tcPr>
          <w:p w14:paraId="61DBDA5A" w14:textId="77777777" w:rsidR="002869C6" w:rsidRPr="000F0D23" w:rsidRDefault="002869C6" w:rsidP="002869C6">
            <w:pPr>
              <w:spacing w:after="0"/>
              <w:rPr>
                <w:i/>
              </w:rPr>
            </w:pPr>
            <w:r w:rsidRPr="000F0D23">
              <w:rPr>
                <w:i/>
              </w:rPr>
              <w:t>Suppleant</w:t>
            </w:r>
          </w:p>
        </w:tc>
        <w:tc>
          <w:tcPr>
            <w:tcW w:w="3024" w:type="dxa"/>
            <w:shd w:val="clear" w:color="auto" w:fill="auto"/>
          </w:tcPr>
          <w:p w14:paraId="4A5499EB" w14:textId="594CD176" w:rsidR="002869C6" w:rsidRDefault="002D65E9" w:rsidP="002869C6">
            <w:pPr>
              <w:spacing w:after="0"/>
            </w:pPr>
            <w:r w:rsidRPr="002D65E9">
              <w:t>Christina Kennebäck</w:t>
            </w:r>
          </w:p>
        </w:tc>
        <w:tc>
          <w:tcPr>
            <w:tcW w:w="3024" w:type="dxa"/>
            <w:shd w:val="clear" w:color="auto" w:fill="auto"/>
          </w:tcPr>
          <w:p w14:paraId="2AA1A370" w14:textId="77777777" w:rsidR="002869C6" w:rsidRDefault="002869C6" w:rsidP="002869C6">
            <w:pPr>
              <w:spacing w:after="0"/>
            </w:pPr>
          </w:p>
        </w:tc>
      </w:tr>
    </w:tbl>
    <w:p w14:paraId="46929D51" w14:textId="77777777" w:rsidR="00B86612" w:rsidRDefault="00B86612" w:rsidP="00B86612"/>
    <w:p w14:paraId="01AA1328" w14:textId="4BE8C82A" w:rsidR="00B86612" w:rsidRDefault="00B86612" w:rsidP="00B86612">
      <w:r>
        <w:t>Övriga förtroendevalda har genomfört sina uppdrag enligt de val som gjordes på årsmötet 201</w:t>
      </w:r>
      <w:r w:rsidR="0058439D">
        <w:t>9</w:t>
      </w:r>
      <w:r w:rsidR="0058439D">
        <w:rPr>
          <w:rStyle w:val="Fotnotsreferens"/>
        </w:rPr>
        <w:footnoteReference w:id="1"/>
      </w:r>
      <w:r>
        <w:t>.</w:t>
      </w:r>
    </w:p>
    <w:p w14:paraId="44B6696B" w14:textId="6782EF08" w:rsidR="00B86612" w:rsidRPr="00B86612" w:rsidRDefault="00B86612" w:rsidP="00B86612">
      <w:pPr>
        <w:pStyle w:val="Rubrik20"/>
      </w:pPr>
      <w:r w:rsidRPr="00B86612">
        <w:rPr>
          <w:rStyle w:val="Betoning"/>
          <w:i w:val="0"/>
        </w:rPr>
        <w:t>Nacka tingsrätt T4229-18</w:t>
      </w:r>
    </w:p>
    <w:p w14:paraId="33ECC2EB" w14:textId="4178C9CE" w:rsidR="004B5CD3" w:rsidRDefault="0038690D" w:rsidP="00B86612">
      <w:pPr>
        <w:rPr>
          <w:rStyle w:val="Betoning"/>
          <w:i w:val="0"/>
        </w:rPr>
      </w:pPr>
      <w:r>
        <w:rPr>
          <w:rStyle w:val="Betoning"/>
          <w:i w:val="0"/>
        </w:rPr>
        <w:t>Föreningen förlorade i Tingsrätten och beslutade att överklaga till Hovrätten. S</w:t>
      </w:r>
      <w:r w:rsidR="00043858">
        <w:rPr>
          <w:rStyle w:val="Betoning"/>
          <w:i w:val="0"/>
        </w:rPr>
        <w:t xml:space="preserve">tyrelsen har reserverat </w:t>
      </w:r>
      <w:r w:rsidR="002D65E9">
        <w:rPr>
          <w:rStyle w:val="Betoning"/>
          <w:i w:val="0"/>
        </w:rPr>
        <w:t>340 000 sek</w:t>
      </w:r>
      <w:r w:rsidR="00043858">
        <w:rPr>
          <w:rStyle w:val="Betoning"/>
          <w:i w:val="0"/>
        </w:rPr>
        <w:t xml:space="preserve"> i bokslutet</w:t>
      </w:r>
      <w:r>
        <w:rPr>
          <w:rStyle w:val="Betoning"/>
          <w:i w:val="0"/>
        </w:rPr>
        <w:t xml:space="preserve"> för</w:t>
      </w:r>
      <w:r w:rsidR="002D65E9">
        <w:rPr>
          <w:rStyle w:val="Betoning"/>
          <w:i w:val="0"/>
        </w:rPr>
        <w:t xml:space="preserve"> </w:t>
      </w:r>
      <w:r>
        <w:rPr>
          <w:rStyle w:val="Betoning"/>
          <w:i w:val="0"/>
        </w:rPr>
        <w:t>kostnader i samband med ärendet</w:t>
      </w:r>
      <w:r w:rsidR="00043858">
        <w:rPr>
          <w:rStyle w:val="Betoning"/>
          <w:i w:val="0"/>
        </w:rPr>
        <w:t xml:space="preserve">, se not </w:t>
      </w:r>
      <w:r w:rsidR="002D65E9">
        <w:rPr>
          <w:rStyle w:val="Betoning"/>
          <w:i w:val="0"/>
        </w:rPr>
        <w:t>9</w:t>
      </w:r>
      <w:r w:rsidR="00043858">
        <w:rPr>
          <w:rStyle w:val="Betoning"/>
          <w:i w:val="0"/>
        </w:rPr>
        <w:t>.</w:t>
      </w:r>
    </w:p>
    <w:p w14:paraId="1CFE8EE2" w14:textId="77777777" w:rsidR="004C1BA9" w:rsidRDefault="00E430DD" w:rsidP="00E430DD">
      <w:pPr>
        <w:pStyle w:val="Rubrik20"/>
      </w:pPr>
      <w:r>
        <w:t>Läckage</w:t>
      </w:r>
    </w:p>
    <w:p w14:paraId="6CBC41F3" w14:textId="054490DE" w:rsidR="00E430DD" w:rsidRDefault="0038690D" w:rsidP="008F1A92">
      <w:r>
        <w:t>Inga större läckage har inträffat under perioden.</w:t>
      </w:r>
    </w:p>
    <w:p w14:paraId="30122032" w14:textId="7620E78D" w:rsidR="00834395" w:rsidRDefault="00834395" w:rsidP="0058439D">
      <w:pPr>
        <w:tabs>
          <w:tab w:val="left" w:pos="7005"/>
        </w:tabs>
      </w:pPr>
    </w:p>
    <w:p w14:paraId="4269E87E" w14:textId="77777777" w:rsidR="004C1BA9" w:rsidRDefault="004C1BA9" w:rsidP="008F1A92">
      <w:r>
        <w:lastRenderedPageBreak/>
        <w:t>Styrelsen</w:t>
      </w:r>
    </w:p>
    <w:sectPr w:rsidR="004C1BA9" w:rsidSect="004C6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6897" w14:textId="77777777" w:rsidR="00A11C73" w:rsidRDefault="00A11C73" w:rsidP="008F1A92">
      <w:r>
        <w:separator/>
      </w:r>
    </w:p>
  </w:endnote>
  <w:endnote w:type="continuationSeparator" w:id="0">
    <w:p w14:paraId="41F6190A" w14:textId="77777777" w:rsidR="00A11C73" w:rsidRDefault="00A11C73" w:rsidP="008F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30BE" w14:textId="77777777" w:rsidR="00EE6A66" w:rsidRDefault="00EE6A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9ED5E" w14:textId="77777777" w:rsidR="001437A1" w:rsidRDefault="001437A1" w:rsidP="004C1BA9">
    <w:pPr>
      <w:pStyle w:val="Sidfot"/>
    </w:pPr>
    <w:r>
      <w:tab/>
    </w:r>
    <w:r w:rsidR="004C1BA9">
      <w:t xml:space="preserve">Dokument C – sida </w:t>
    </w:r>
    <w:r>
      <w:fldChar w:fldCharType="begin"/>
    </w:r>
    <w:r>
      <w:instrText xml:space="preserve"> PAGE  \* Arabic  \* MERGEFORMAT </w:instrText>
    </w:r>
    <w:r>
      <w:fldChar w:fldCharType="separate"/>
    </w:r>
    <w:r w:rsidR="00F05A46">
      <w:rPr>
        <w:noProof/>
      </w:rPr>
      <w:t>3</w:t>
    </w:r>
    <w:r>
      <w:fldChar w:fldCharType="end"/>
    </w:r>
    <w:r>
      <w:t xml:space="preserve"> av </w:t>
    </w:r>
    <w:fldSimple w:instr=" NUMPAGES  \* MERGEFORMAT ">
      <w:r w:rsidR="00F05A46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E43E" w14:textId="77777777" w:rsidR="00EE6A66" w:rsidRDefault="00EE6A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D41EE" w14:textId="77777777" w:rsidR="00A11C73" w:rsidRDefault="00A11C73" w:rsidP="008F1A92">
      <w:r>
        <w:separator/>
      </w:r>
    </w:p>
  </w:footnote>
  <w:footnote w:type="continuationSeparator" w:id="0">
    <w:p w14:paraId="0DDDEDDB" w14:textId="77777777" w:rsidR="00A11C73" w:rsidRDefault="00A11C73" w:rsidP="008F1A92">
      <w:r>
        <w:continuationSeparator/>
      </w:r>
    </w:p>
  </w:footnote>
  <w:footnote w:id="1">
    <w:p w14:paraId="01C30553" w14:textId="649F496A" w:rsidR="0058439D" w:rsidRDefault="0058439D">
      <w:pPr>
        <w:pStyle w:val="Fotnotstext"/>
      </w:pPr>
      <w:r>
        <w:rPr>
          <w:rStyle w:val="Fotnotsreferens"/>
        </w:rPr>
        <w:footnoteRef/>
      </w:r>
      <w:r>
        <w:t xml:space="preserve"> Korrigerat från 2018 till 2019 efter årsmötet.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A1C09" w14:textId="77777777" w:rsidR="00EE6A66" w:rsidRDefault="00EE6A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663"/>
      <w:gridCol w:w="6055"/>
      <w:gridCol w:w="1354"/>
    </w:tblGrid>
    <w:tr w:rsidR="0082212F" w14:paraId="17144C4A" w14:textId="77777777" w:rsidTr="00EE6A66">
      <w:tc>
        <w:tcPr>
          <w:tcW w:w="1663" w:type="dxa"/>
          <w:shd w:val="clear" w:color="auto" w:fill="auto"/>
        </w:tcPr>
        <w:p w14:paraId="714A4510" w14:textId="77777777" w:rsidR="001437A1" w:rsidRDefault="005B7CF4" w:rsidP="008F1A92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43F5D27" wp14:editId="7DE566FF">
                <wp:extent cx="846455" cy="873760"/>
                <wp:effectExtent l="0" t="0" r="0" b="0"/>
                <wp:docPr id="2" name="Bild 2" descr="auto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auto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2212F">
            <w:t xml:space="preserve"> </w:t>
          </w:r>
        </w:p>
      </w:tc>
      <w:tc>
        <w:tcPr>
          <w:tcW w:w="6055" w:type="dxa"/>
          <w:shd w:val="clear" w:color="auto" w:fill="auto"/>
        </w:tcPr>
        <w:p w14:paraId="494868DA" w14:textId="77777777" w:rsidR="00AE00CA" w:rsidRDefault="00AE00CA" w:rsidP="008F1A92">
          <w:pPr>
            <w:pStyle w:val="Sidhuvud"/>
          </w:pPr>
          <w:r w:rsidRPr="00EA4A23">
            <w:t>Sigfr</w:t>
          </w:r>
          <w:r w:rsidR="00B97B2E">
            <w:t>idsborgs Samfällighetsförening</w:t>
          </w:r>
        </w:p>
        <w:p w14:paraId="79EB5EB7" w14:textId="5845F438" w:rsidR="001437A1" w:rsidRDefault="00ED2617" w:rsidP="008F1A92">
          <w:pPr>
            <w:pStyle w:val="Sidhuvud"/>
          </w:pPr>
          <w:r>
            <w:t>O</w:t>
          </w:r>
          <w:r w:rsidR="00B97B2E">
            <w:t xml:space="preserve">rdinarie årsmöte </w:t>
          </w:r>
          <w:r w:rsidR="007759E8">
            <w:t>2020</w:t>
          </w:r>
          <w:r w:rsidR="00B053AB">
            <w:t xml:space="preserve">, </w:t>
          </w:r>
          <w:r w:rsidR="00441C71">
            <w:br/>
          </w:r>
          <w:r w:rsidR="004C1BA9" w:rsidRPr="004C1BA9">
            <w:t>Styrelsens förvaltningsberättelse för verksamhetsåret 201</w:t>
          </w:r>
          <w:r w:rsidR="007759E8">
            <w:t>9</w:t>
          </w:r>
          <w:r w:rsidR="004C1BA9" w:rsidRPr="004C1BA9">
            <w:t>/20</w:t>
          </w:r>
          <w:r w:rsidR="007759E8">
            <w:t>20</w:t>
          </w:r>
        </w:p>
      </w:tc>
      <w:tc>
        <w:tcPr>
          <w:tcW w:w="1354" w:type="dxa"/>
          <w:shd w:val="clear" w:color="auto" w:fill="auto"/>
        </w:tcPr>
        <w:p w14:paraId="559D856B" w14:textId="25CEDB18" w:rsidR="001437A1" w:rsidRDefault="007759E8" w:rsidP="004C1BA9">
          <w:pPr>
            <w:pStyle w:val="Sidhuvud"/>
            <w:jc w:val="right"/>
          </w:pPr>
          <w:r>
            <w:t>2020-03-10</w:t>
          </w:r>
        </w:p>
      </w:tc>
    </w:tr>
  </w:tbl>
  <w:p w14:paraId="317B0206" w14:textId="77777777" w:rsidR="008F033F" w:rsidRDefault="008F033F" w:rsidP="008F1A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7574" w14:textId="77777777" w:rsidR="00EE6A66" w:rsidRDefault="00EE6A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1B7"/>
    <w:multiLevelType w:val="hybridMultilevel"/>
    <w:tmpl w:val="895ACB9E"/>
    <w:lvl w:ilvl="0" w:tplc="741A9598">
      <w:start w:val="1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7606C7"/>
    <w:multiLevelType w:val="hybridMultilevel"/>
    <w:tmpl w:val="F79E13B8"/>
    <w:lvl w:ilvl="0" w:tplc="CA104EB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B65B5A"/>
    <w:multiLevelType w:val="hybridMultilevel"/>
    <w:tmpl w:val="8408A366"/>
    <w:lvl w:ilvl="0" w:tplc="041D0019">
      <w:start w:val="1"/>
      <w:numFmt w:val="lowerLetter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246D42"/>
    <w:multiLevelType w:val="hybridMultilevel"/>
    <w:tmpl w:val="DDE8B1E4"/>
    <w:lvl w:ilvl="0" w:tplc="204A40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7B32"/>
    <w:multiLevelType w:val="hybridMultilevel"/>
    <w:tmpl w:val="A51818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6380"/>
    <w:multiLevelType w:val="hybridMultilevel"/>
    <w:tmpl w:val="BD96B79E"/>
    <w:lvl w:ilvl="0" w:tplc="7C1CA3C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5551428"/>
    <w:multiLevelType w:val="hybridMultilevel"/>
    <w:tmpl w:val="A6DA98C6"/>
    <w:lvl w:ilvl="0" w:tplc="60F4DEB6">
      <w:start w:val="1"/>
      <w:numFmt w:val="lowerLetter"/>
      <w:lvlText w:val="%1)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752A82"/>
    <w:multiLevelType w:val="hybridMultilevel"/>
    <w:tmpl w:val="692AE00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22429"/>
    <w:multiLevelType w:val="hybridMultilevel"/>
    <w:tmpl w:val="9D984C98"/>
    <w:lvl w:ilvl="0" w:tplc="F9085B32">
      <w:start w:val="1"/>
      <w:numFmt w:val="lowerLetter"/>
      <w:pStyle w:val="Rubrik3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6A43F21"/>
    <w:multiLevelType w:val="hybridMultilevel"/>
    <w:tmpl w:val="F76CB590"/>
    <w:lvl w:ilvl="0" w:tplc="73248E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2AE150E"/>
    <w:multiLevelType w:val="hybridMultilevel"/>
    <w:tmpl w:val="3E6417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EAF"/>
    <w:multiLevelType w:val="hybridMultilevel"/>
    <w:tmpl w:val="40BE4E9E"/>
    <w:lvl w:ilvl="0" w:tplc="18A280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4267634"/>
    <w:multiLevelType w:val="hybridMultilevel"/>
    <w:tmpl w:val="C9A68A98"/>
    <w:lvl w:ilvl="0" w:tplc="1C4A8CA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3" w15:restartNumberingAfterBreak="0">
    <w:nsid w:val="26A134BB"/>
    <w:multiLevelType w:val="hybridMultilevel"/>
    <w:tmpl w:val="123AB6A0"/>
    <w:lvl w:ilvl="0" w:tplc="C194D5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2823"/>
    <w:multiLevelType w:val="hybridMultilevel"/>
    <w:tmpl w:val="0BD08FFC"/>
    <w:lvl w:ilvl="0" w:tplc="3DF8B3C2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F272AD8"/>
    <w:multiLevelType w:val="hybridMultilevel"/>
    <w:tmpl w:val="33EE976A"/>
    <w:lvl w:ilvl="0" w:tplc="98F0CA2A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i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6267C6E"/>
    <w:multiLevelType w:val="hybridMultilevel"/>
    <w:tmpl w:val="639E11B8"/>
    <w:lvl w:ilvl="0" w:tplc="041D0019">
      <w:start w:val="1"/>
      <w:numFmt w:val="lowerLetter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884CED"/>
    <w:multiLevelType w:val="hybridMultilevel"/>
    <w:tmpl w:val="CE2ADC5C"/>
    <w:lvl w:ilvl="0" w:tplc="F52085E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8" w15:restartNumberingAfterBreak="0">
    <w:nsid w:val="3BE17620"/>
    <w:multiLevelType w:val="hybridMultilevel"/>
    <w:tmpl w:val="0B3EA5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E7FED"/>
    <w:multiLevelType w:val="hybridMultilevel"/>
    <w:tmpl w:val="4B48864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263"/>
    <w:multiLevelType w:val="hybridMultilevel"/>
    <w:tmpl w:val="EA7E7E8C"/>
    <w:lvl w:ilvl="0" w:tplc="656075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360B31"/>
    <w:multiLevelType w:val="hybridMultilevel"/>
    <w:tmpl w:val="C8FCF81C"/>
    <w:lvl w:ilvl="0" w:tplc="06820F82">
      <w:start w:val="1"/>
      <w:numFmt w:val="lowerLetter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5073D2"/>
    <w:multiLevelType w:val="hybridMultilevel"/>
    <w:tmpl w:val="2CECA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40E"/>
    <w:multiLevelType w:val="hybridMultilevel"/>
    <w:tmpl w:val="E2BA746C"/>
    <w:lvl w:ilvl="0" w:tplc="FF368392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4CE2CAD"/>
    <w:multiLevelType w:val="multilevel"/>
    <w:tmpl w:val="503C7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836535A"/>
    <w:multiLevelType w:val="hybridMultilevel"/>
    <w:tmpl w:val="AD6ED9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45E58"/>
    <w:multiLevelType w:val="hybridMultilevel"/>
    <w:tmpl w:val="46B271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0697B"/>
    <w:multiLevelType w:val="multilevel"/>
    <w:tmpl w:val="19AC5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FB91936"/>
    <w:multiLevelType w:val="hybridMultilevel"/>
    <w:tmpl w:val="0CD6BD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6C57C7"/>
    <w:multiLevelType w:val="hybridMultilevel"/>
    <w:tmpl w:val="B940815E"/>
    <w:lvl w:ilvl="0" w:tplc="08F8880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6854CAF"/>
    <w:multiLevelType w:val="hybridMultilevel"/>
    <w:tmpl w:val="5BA64D9A"/>
    <w:lvl w:ilvl="0" w:tplc="899C9B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78CC"/>
    <w:multiLevelType w:val="hybridMultilevel"/>
    <w:tmpl w:val="1CAEA9AE"/>
    <w:lvl w:ilvl="0" w:tplc="B478D35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F5A14B5"/>
    <w:multiLevelType w:val="hybridMultilevel"/>
    <w:tmpl w:val="428A2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560A1"/>
    <w:multiLevelType w:val="hybridMultilevel"/>
    <w:tmpl w:val="98A6C5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8"/>
  </w:num>
  <w:num w:numId="4">
    <w:abstractNumId w:val="23"/>
  </w:num>
  <w:num w:numId="5">
    <w:abstractNumId w:val="1"/>
  </w:num>
  <w:num w:numId="6">
    <w:abstractNumId w:val="19"/>
  </w:num>
  <w:num w:numId="7">
    <w:abstractNumId w:val="5"/>
  </w:num>
  <w:num w:numId="8">
    <w:abstractNumId w:val="3"/>
  </w:num>
  <w:num w:numId="9">
    <w:abstractNumId w:val="11"/>
  </w:num>
  <w:num w:numId="10">
    <w:abstractNumId w:val="29"/>
  </w:num>
  <w:num w:numId="11">
    <w:abstractNumId w:val="4"/>
  </w:num>
  <w:num w:numId="12">
    <w:abstractNumId w:val="10"/>
  </w:num>
  <w:num w:numId="13">
    <w:abstractNumId w:val="31"/>
  </w:num>
  <w:num w:numId="14">
    <w:abstractNumId w:val="7"/>
  </w:num>
  <w:num w:numId="15">
    <w:abstractNumId w:val="18"/>
  </w:num>
  <w:num w:numId="16">
    <w:abstractNumId w:val="6"/>
  </w:num>
  <w:num w:numId="17">
    <w:abstractNumId w:val="14"/>
  </w:num>
  <w:num w:numId="18">
    <w:abstractNumId w:val="9"/>
  </w:num>
  <w:num w:numId="19">
    <w:abstractNumId w:val="20"/>
  </w:num>
  <w:num w:numId="20">
    <w:abstractNumId w:val="0"/>
  </w:num>
  <w:num w:numId="21">
    <w:abstractNumId w:val="15"/>
  </w:num>
  <w:num w:numId="22">
    <w:abstractNumId w:val="25"/>
  </w:num>
  <w:num w:numId="23">
    <w:abstractNumId w:val="13"/>
  </w:num>
  <w:num w:numId="24">
    <w:abstractNumId w:val="30"/>
  </w:num>
  <w:num w:numId="25">
    <w:abstractNumId w:val="21"/>
  </w:num>
  <w:num w:numId="26">
    <w:abstractNumId w:val="16"/>
  </w:num>
  <w:num w:numId="27">
    <w:abstractNumId w:val="2"/>
  </w:num>
  <w:num w:numId="28">
    <w:abstractNumId w:val="8"/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26"/>
  </w:num>
  <w:num w:numId="34">
    <w:abstractNumId w:val="33"/>
  </w:num>
  <w:num w:numId="35">
    <w:abstractNumId w:val="24"/>
  </w:num>
  <w:num w:numId="36">
    <w:abstractNumId w:val="27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AE"/>
    <w:rsid w:val="0000032F"/>
    <w:rsid w:val="00000652"/>
    <w:rsid w:val="000071B2"/>
    <w:rsid w:val="00007A3B"/>
    <w:rsid w:val="0001260F"/>
    <w:rsid w:val="00013757"/>
    <w:rsid w:val="0001386C"/>
    <w:rsid w:val="0001446F"/>
    <w:rsid w:val="000171D1"/>
    <w:rsid w:val="0001769D"/>
    <w:rsid w:val="000203B1"/>
    <w:rsid w:val="000205FB"/>
    <w:rsid w:val="00020FE9"/>
    <w:rsid w:val="000213DF"/>
    <w:rsid w:val="00021553"/>
    <w:rsid w:val="00021D87"/>
    <w:rsid w:val="00024028"/>
    <w:rsid w:val="00024300"/>
    <w:rsid w:val="00024E4A"/>
    <w:rsid w:val="000257EA"/>
    <w:rsid w:val="000306A3"/>
    <w:rsid w:val="00031A5A"/>
    <w:rsid w:val="00037210"/>
    <w:rsid w:val="0003783D"/>
    <w:rsid w:val="00040CDA"/>
    <w:rsid w:val="000416D1"/>
    <w:rsid w:val="000418FB"/>
    <w:rsid w:val="00043858"/>
    <w:rsid w:val="00043DE3"/>
    <w:rsid w:val="0004530A"/>
    <w:rsid w:val="00051541"/>
    <w:rsid w:val="00051A90"/>
    <w:rsid w:val="00053CC9"/>
    <w:rsid w:val="00056A4D"/>
    <w:rsid w:val="00057DBD"/>
    <w:rsid w:val="00061864"/>
    <w:rsid w:val="0006225B"/>
    <w:rsid w:val="00062B61"/>
    <w:rsid w:val="000639C5"/>
    <w:rsid w:val="0006483C"/>
    <w:rsid w:val="00065C94"/>
    <w:rsid w:val="000716C5"/>
    <w:rsid w:val="000725C3"/>
    <w:rsid w:val="00072ACF"/>
    <w:rsid w:val="000730B9"/>
    <w:rsid w:val="00073F2F"/>
    <w:rsid w:val="000764E3"/>
    <w:rsid w:val="00077BB8"/>
    <w:rsid w:val="00077D98"/>
    <w:rsid w:val="00081DD0"/>
    <w:rsid w:val="00085B04"/>
    <w:rsid w:val="000909DA"/>
    <w:rsid w:val="000926DD"/>
    <w:rsid w:val="0009295C"/>
    <w:rsid w:val="00096FB8"/>
    <w:rsid w:val="000976CA"/>
    <w:rsid w:val="000A1370"/>
    <w:rsid w:val="000A2329"/>
    <w:rsid w:val="000A253E"/>
    <w:rsid w:val="000A6A74"/>
    <w:rsid w:val="000A7D4A"/>
    <w:rsid w:val="000B1F07"/>
    <w:rsid w:val="000B3E29"/>
    <w:rsid w:val="000B5190"/>
    <w:rsid w:val="000B54CF"/>
    <w:rsid w:val="000B7FD2"/>
    <w:rsid w:val="000C1B84"/>
    <w:rsid w:val="000C28A7"/>
    <w:rsid w:val="000C54E5"/>
    <w:rsid w:val="000C6328"/>
    <w:rsid w:val="000C6D49"/>
    <w:rsid w:val="000C77D3"/>
    <w:rsid w:val="000C7DDC"/>
    <w:rsid w:val="000C7F19"/>
    <w:rsid w:val="000D079A"/>
    <w:rsid w:val="000D1A08"/>
    <w:rsid w:val="000D5371"/>
    <w:rsid w:val="000D5E33"/>
    <w:rsid w:val="000D6055"/>
    <w:rsid w:val="000D6635"/>
    <w:rsid w:val="000D7BB7"/>
    <w:rsid w:val="000D7C83"/>
    <w:rsid w:val="000E0DB8"/>
    <w:rsid w:val="000E252A"/>
    <w:rsid w:val="000E3E3C"/>
    <w:rsid w:val="000E7798"/>
    <w:rsid w:val="000E7ED8"/>
    <w:rsid w:val="000F0085"/>
    <w:rsid w:val="000F0674"/>
    <w:rsid w:val="000F0D23"/>
    <w:rsid w:val="000F0E8F"/>
    <w:rsid w:val="000F2F35"/>
    <w:rsid w:val="000F314E"/>
    <w:rsid w:val="000F3D5F"/>
    <w:rsid w:val="000F40CA"/>
    <w:rsid w:val="000F6ECE"/>
    <w:rsid w:val="00103044"/>
    <w:rsid w:val="00104E42"/>
    <w:rsid w:val="001059A8"/>
    <w:rsid w:val="001073D4"/>
    <w:rsid w:val="00110CCB"/>
    <w:rsid w:val="0011116A"/>
    <w:rsid w:val="00115951"/>
    <w:rsid w:val="001250FD"/>
    <w:rsid w:val="001254A6"/>
    <w:rsid w:val="00126B3B"/>
    <w:rsid w:val="00126DA9"/>
    <w:rsid w:val="00130296"/>
    <w:rsid w:val="00130C03"/>
    <w:rsid w:val="001437A1"/>
    <w:rsid w:val="00143D0D"/>
    <w:rsid w:val="00143DEA"/>
    <w:rsid w:val="00144A7B"/>
    <w:rsid w:val="001464F3"/>
    <w:rsid w:val="00150E17"/>
    <w:rsid w:val="00150F86"/>
    <w:rsid w:val="001515F8"/>
    <w:rsid w:val="00151C8A"/>
    <w:rsid w:val="00152267"/>
    <w:rsid w:val="0015343E"/>
    <w:rsid w:val="00155786"/>
    <w:rsid w:val="00155F69"/>
    <w:rsid w:val="0015613C"/>
    <w:rsid w:val="00157B10"/>
    <w:rsid w:val="00157DB9"/>
    <w:rsid w:val="001630DF"/>
    <w:rsid w:val="001634B6"/>
    <w:rsid w:val="00164DC9"/>
    <w:rsid w:val="001650CD"/>
    <w:rsid w:val="00165294"/>
    <w:rsid w:val="0016758A"/>
    <w:rsid w:val="0016776D"/>
    <w:rsid w:val="00167D5F"/>
    <w:rsid w:val="00171371"/>
    <w:rsid w:val="00172715"/>
    <w:rsid w:val="00174115"/>
    <w:rsid w:val="00177550"/>
    <w:rsid w:val="00177C9A"/>
    <w:rsid w:val="00182025"/>
    <w:rsid w:val="00185382"/>
    <w:rsid w:val="00185DCA"/>
    <w:rsid w:val="00190A99"/>
    <w:rsid w:val="0019126B"/>
    <w:rsid w:val="00193476"/>
    <w:rsid w:val="00194015"/>
    <w:rsid w:val="001946C6"/>
    <w:rsid w:val="00194DDE"/>
    <w:rsid w:val="001976C2"/>
    <w:rsid w:val="001A107F"/>
    <w:rsid w:val="001A1F58"/>
    <w:rsid w:val="001A36D7"/>
    <w:rsid w:val="001A5AFB"/>
    <w:rsid w:val="001A5DD0"/>
    <w:rsid w:val="001B0F27"/>
    <w:rsid w:val="001B2135"/>
    <w:rsid w:val="001B3637"/>
    <w:rsid w:val="001B3A8E"/>
    <w:rsid w:val="001B4693"/>
    <w:rsid w:val="001B6E0A"/>
    <w:rsid w:val="001C3444"/>
    <w:rsid w:val="001C54F7"/>
    <w:rsid w:val="001D1B40"/>
    <w:rsid w:val="001D5133"/>
    <w:rsid w:val="001D5C60"/>
    <w:rsid w:val="001D7374"/>
    <w:rsid w:val="001E1126"/>
    <w:rsid w:val="001E1535"/>
    <w:rsid w:val="001E1CF3"/>
    <w:rsid w:val="001E20BA"/>
    <w:rsid w:val="001E22DE"/>
    <w:rsid w:val="001E3248"/>
    <w:rsid w:val="001E789C"/>
    <w:rsid w:val="001E7A44"/>
    <w:rsid w:val="001E7D5B"/>
    <w:rsid w:val="001F03BA"/>
    <w:rsid w:val="001F079D"/>
    <w:rsid w:val="001F0E6E"/>
    <w:rsid w:val="001F3368"/>
    <w:rsid w:val="001F79A1"/>
    <w:rsid w:val="001F7C1B"/>
    <w:rsid w:val="00200AD0"/>
    <w:rsid w:val="00202ED1"/>
    <w:rsid w:val="00203357"/>
    <w:rsid w:val="00204BDD"/>
    <w:rsid w:val="002067BC"/>
    <w:rsid w:val="0021091E"/>
    <w:rsid w:val="00210924"/>
    <w:rsid w:val="00213413"/>
    <w:rsid w:val="0021357C"/>
    <w:rsid w:val="00213993"/>
    <w:rsid w:val="00213A54"/>
    <w:rsid w:val="00215992"/>
    <w:rsid w:val="0021750C"/>
    <w:rsid w:val="00220C74"/>
    <w:rsid w:val="002222EF"/>
    <w:rsid w:val="002225DB"/>
    <w:rsid w:val="00226E74"/>
    <w:rsid w:val="00227E73"/>
    <w:rsid w:val="00231E2E"/>
    <w:rsid w:val="00232437"/>
    <w:rsid w:val="00233998"/>
    <w:rsid w:val="0023410D"/>
    <w:rsid w:val="00234826"/>
    <w:rsid w:val="0023484C"/>
    <w:rsid w:val="002364DE"/>
    <w:rsid w:val="00236D63"/>
    <w:rsid w:val="00237397"/>
    <w:rsid w:val="00243627"/>
    <w:rsid w:val="002447E6"/>
    <w:rsid w:val="00246F82"/>
    <w:rsid w:val="00247123"/>
    <w:rsid w:val="002521FC"/>
    <w:rsid w:val="00257394"/>
    <w:rsid w:val="00261357"/>
    <w:rsid w:val="00263354"/>
    <w:rsid w:val="002635CC"/>
    <w:rsid w:val="00266587"/>
    <w:rsid w:val="00267281"/>
    <w:rsid w:val="0027034B"/>
    <w:rsid w:val="0027125E"/>
    <w:rsid w:val="00271CB3"/>
    <w:rsid w:val="00272980"/>
    <w:rsid w:val="002737EF"/>
    <w:rsid w:val="00273FBC"/>
    <w:rsid w:val="002759B7"/>
    <w:rsid w:val="00276F29"/>
    <w:rsid w:val="00277368"/>
    <w:rsid w:val="002841D9"/>
    <w:rsid w:val="00284A6A"/>
    <w:rsid w:val="00284CD0"/>
    <w:rsid w:val="00286018"/>
    <w:rsid w:val="002869C6"/>
    <w:rsid w:val="002922DB"/>
    <w:rsid w:val="00292A2E"/>
    <w:rsid w:val="00292F21"/>
    <w:rsid w:val="00293C6F"/>
    <w:rsid w:val="0029516F"/>
    <w:rsid w:val="0029718D"/>
    <w:rsid w:val="00297C9E"/>
    <w:rsid w:val="002A2D4C"/>
    <w:rsid w:val="002A334C"/>
    <w:rsid w:val="002A4086"/>
    <w:rsid w:val="002A5A73"/>
    <w:rsid w:val="002A64F2"/>
    <w:rsid w:val="002A64FB"/>
    <w:rsid w:val="002B01D9"/>
    <w:rsid w:val="002B0656"/>
    <w:rsid w:val="002B39FD"/>
    <w:rsid w:val="002B44F2"/>
    <w:rsid w:val="002B4711"/>
    <w:rsid w:val="002B5747"/>
    <w:rsid w:val="002C0300"/>
    <w:rsid w:val="002C14DB"/>
    <w:rsid w:val="002C2B19"/>
    <w:rsid w:val="002C3D89"/>
    <w:rsid w:val="002C400E"/>
    <w:rsid w:val="002C4FBB"/>
    <w:rsid w:val="002C631F"/>
    <w:rsid w:val="002C6A1A"/>
    <w:rsid w:val="002D1433"/>
    <w:rsid w:val="002D65E9"/>
    <w:rsid w:val="002D69ED"/>
    <w:rsid w:val="002D6B1C"/>
    <w:rsid w:val="002E44D0"/>
    <w:rsid w:val="002E5125"/>
    <w:rsid w:val="002E5651"/>
    <w:rsid w:val="002E614F"/>
    <w:rsid w:val="002F0D87"/>
    <w:rsid w:val="002F0EC6"/>
    <w:rsid w:val="002F3F5F"/>
    <w:rsid w:val="002F4BAB"/>
    <w:rsid w:val="002F4E85"/>
    <w:rsid w:val="002F7093"/>
    <w:rsid w:val="002F7A22"/>
    <w:rsid w:val="002F7B0D"/>
    <w:rsid w:val="00300478"/>
    <w:rsid w:val="00301DB3"/>
    <w:rsid w:val="003025F8"/>
    <w:rsid w:val="0030349C"/>
    <w:rsid w:val="003045CA"/>
    <w:rsid w:val="003075BC"/>
    <w:rsid w:val="00307D5A"/>
    <w:rsid w:val="00310A51"/>
    <w:rsid w:val="003124B8"/>
    <w:rsid w:val="00314376"/>
    <w:rsid w:val="003143E5"/>
    <w:rsid w:val="00314F69"/>
    <w:rsid w:val="00317E38"/>
    <w:rsid w:val="00320BF3"/>
    <w:rsid w:val="00322B9F"/>
    <w:rsid w:val="00330A8F"/>
    <w:rsid w:val="003315FB"/>
    <w:rsid w:val="00335CF8"/>
    <w:rsid w:val="00336698"/>
    <w:rsid w:val="00336E70"/>
    <w:rsid w:val="003447CB"/>
    <w:rsid w:val="003447CF"/>
    <w:rsid w:val="00345871"/>
    <w:rsid w:val="00345C6F"/>
    <w:rsid w:val="00350195"/>
    <w:rsid w:val="003508A3"/>
    <w:rsid w:val="00356750"/>
    <w:rsid w:val="00360422"/>
    <w:rsid w:val="003608FD"/>
    <w:rsid w:val="00361018"/>
    <w:rsid w:val="00361058"/>
    <w:rsid w:val="00361A0B"/>
    <w:rsid w:val="00362379"/>
    <w:rsid w:val="00362967"/>
    <w:rsid w:val="0036353A"/>
    <w:rsid w:val="00373272"/>
    <w:rsid w:val="003777BE"/>
    <w:rsid w:val="0038012D"/>
    <w:rsid w:val="00382195"/>
    <w:rsid w:val="00382969"/>
    <w:rsid w:val="00383093"/>
    <w:rsid w:val="0038376D"/>
    <w:rsid w:val="00385579"/>
    <w:rsid w:val="0038577B"/>
    <w:rsid w:val="003857AA"/>
    <w:rsid w:val="0038690D"/>
    <w:rsid w:val="003908BB"/>
    <w:rsid w:val="00391EB0"/>
    <w:rsid w:val="003940C6"/>
    <w:rsid w:val="00396279"/>
    <w:rsid w:val="00397068"/>
    <w:rsid w:val="00397E6D"/>
    <w:rsid w:val="003A08FB"/>
    <w:rsid w:val="003A1F0F"/>
    <w:rsid w:val="003A57EB"/>
    <w:rsid w:val="003A5E66"/>
    <w:rsid w:val="003A75AD"/>
    <w:rsid w:val="003A7A74"/>
    <w:rsid w:val="003B09B7"/>
    <w:rsid w:val="003B163B"/>
    <w:rsid w:val="003B2BE2"/>
    <w:rsid w:val="003B4889"/>
    <w:rsid w:val="003B652F"/>
    <w:rsid w:val="003B7895"/>
    <w:rsid w:val="003C0FAF"/>
    <w:rsid w:val="003C3067"/>
    <w:rsid w:val="003C5807"/>
    <w:rsid w:val="003C5BCC"/>
    <w:rsid w:val="003C682D"/>
    <w:rsid w:val="003D077C"/>
    <w:rsid w:val="003D0DC1"/>
    <w:rsid w:val="003D0EB4"/>
    <w:rsid w:val="003D4326"/>
    <w:rsid w:val="003D6C1D"/>
    <w:rsid w:val="003D6FFB"/>
    <w:rsid w:val="003D7E07"/>
    <w:rsid w:val="003D7F0B"/>
    <w:rsid w:val="003E46FA"/>
    <w:rsid w:val="003E470A"/>
    <w:rsid w:val="003E74C6"/>
    <w:rsid w:val="003E7AEA"/>
    <w:rsid w:val="003F2232"/>
    <w:rsid w:val="003F2570"/>
    <w:rsid w:val="003F3601"/>
    <w:rsid w:val="004013B4"/>
    <w:rsid w:val="004047EB"/>
    <w:rsid w:val="0040533B"/>
    <w:rsid w:val="00407A46"/>
    <w:rsid w:val="00411064"/>
    <w:rsid w:val="00411C7C"/>
    <w:rsid w:val="004127C8"/>
    <w:rsid w:val="004133DD"/>
    <w:rsid w:val="00414FE0"/>
    <w:rsid w:val="004163F4"/>
    <w:rsid w:val="00416D4D"/>
    <w:rsid w:val="00420A41"/>
    <w:rsid w:val="0042234D"/>
    <w:rsid w:val="00424185"/>
    <w:rsid w:val="0042456D"/>
    <w:rsid w:val="004248DF"/>
    <w:rsid w:val="00427502"/>
    <w:rsid w:val="004316D9"/>
    <w:rsid w:val="00431CDB"/>
    <w:rsid w:val="004332B1"/>
    <w:rsid w:val="00435E75"/>
    <w:rsid w:val="00441C71"/>
    <w:rsid w:val="00441E69"/>
    <w:rsid w:val="00442229"/>
    <w:rsid w:val="00443065"/>
    <w:rsid w:val="00443CCC"/>
    <w:rsid w:val="00444443"/>
    <w:rsid w:val="00444552"/>
    <w:rsid w:val="00445DBD"/>
    <w:rsid w:val="00447CB6"/>
    <w:rsid w:val="00451CF0"/>
    <w:rsid w:val="004532A8"/>
    <w:rsid w:val="00455D6C"/>
    <w:rsid w:val="00456588"/>
    <w:rsid w:val="00461FE9"/>
    <w:rsid w:val="0046279F"/>
    <w:rsid w:val="0046318A"/>
    <w:rsid w:val="0046357A"/>
    <w:rsid w:val="00463DC9"/>
    <w:rsid w:val="00464DCC"/>
    <w:rsid w:val="004659A6"/>
    <w:rsid w:val="00466921"/>
    <w:rsid w:val="00467DE4"/>
    <w:rsid w:val="004731CB"/>
    <w:rsid w:val="0047405A"/>
    <w:rsid w:val="00474C30"/>
    <w:rsid w:val="00474FF6"/>
    <w:rsid w:val="00475A41"/>
    <w:rsid w:val="00482282"/>
    <w:rsid w:val="004822E5"/>
    <w:rsid w:val="00482728"/>
    <w:rsid w:val="00482778"/>
    <w:rsid w:val="00482EE6"/>
    <w:rsid w:val="004839AA"/>
    <w:rsid w:val="00484C82"/>
    <w:rsid w:val="0048585D"/>
    <w:rsid w:val="00490ECB"/>
    <w:rsid w:val="004937A5"/>
    <w:rsid w:val="00495BDA"/>
    <w:rsid w:val="00496607"/>
    <w:rsid w:val="00496DC0"/>
    <w:rsid w:val="004970D6"/>
    <w:rsid w:val="004978D3"/>
    <w:rsid w:val="004979F7"/>
    <w:rsid w:val="004A1937"/>
    <w:rsid w:val="004A4CC7"/>
    <w:rsid w:val="004B000A"/>
    <w:rsid w:val="004B3612"/>
    <w:rsid w:val="004B3A63"/>
    <w:rsid w:val="004B45B2"/>
    <w:rsid w:val="004B4B54"/>
    <w:rsid w:val="004B5CD3"/>
    <w:rsid w:val="004B6455"/>
    <w:rsid w:val="004B7E66"/>
    <w:rsid w:val="004C12EB"/>
    <w:rsid w:val="004C1BA9"/>
    <w:rsid w:val="004C3D8C"/>
    <w:rsid w:val="004C55EE"/>
    <w:rsid w:val="004C62B7"/>
    <w:rsid w:val="004C63DF"/>
    <w:rsid w:val="004C65E1"/>
    <w:rsid w:val="004C67BB"/>
    <w:rsid w:val="004D1490"/>
    <w:rsid w:val="004D190E"/>
    <w:rsid w:val="004D255E"/>
    <w:rsid w:val="004D2730"/>
    <w:rsid w:val="004D3604"/>
    <w:rsid w:val="004D700D"/>
    <w:rsid w:val="004D73BB"/>
    <w:rsid w:val="004E0181"/>
    <w:rsid w:val="004E31E3"/>
    <w:rsid w:val="004E378E"/>
    <w:rsid w:val="004F3BDA"/>
    <w:rsid w:val="004F4F9C"/>
    <w:rsid w:val="004F53D5"/>
    <w:rsid w:val="004F5BA7"/>
    <w:rsid w:val="004F69E1"/>
    <w:rsid w:val="004F6E42"/>
    <w:rsid w:val="005007CF"/>
    <w:rsid w:val="00500AEB"/>
    <w:rsid w:val="00502906"/>
    <w:rsid w:val="00503A4E"/>
    <w:rsid w:val="0050426E"/>
    <w:rsid w:val="005047BD"/>
    <w:rsid w:val="00505989"/>
    <w:rsid w:val="005063FF"/>
    <w:rsid w:val="00510C43"/>
    <w:rsid w:val="00512077"/>
    <w:rsid w:val="005135BA"/>
    <w:rsid w:val="00513A0B"/>
    <w:rsid w:val="0051622D"/>
    <w:rsid w:val="0052019C"/>
    <w:rsid w:val="0052021C"/>
    <w:rsid w:val="00520703"/>
    <w:rsid w:val="00520F77"/>
    <w:rsid w:val="00522D10"/>
    <w:rsid w:val="005266D3"/>
    <w:rsid w:val="00527D5C"/>
    <w:rsid w:val="005366E0"/>
    <w:rsid w:val="00537668"/>
    <w:rsid w:val="00540B2A"/>
    <w:rsid w:val="005433D8"/>
    <w:rsid w:val="00543C7A"/>
    <w:rsid w:val="005463F5"/>
    <w:rsid w:val="00552F11"/>
    <w:rsid w:val="005539B7"/>
    <w:rsid w:val="00553F4C"/>
    <w:rsid w:val="0055428F"/>
    <w:rsid w:val="00556C0B"/>
    <w:rsid w:val="00560148"/>
    <w:rsid w:val="005603FF"/>
    <w:rsid w:val="005618DB"/>
    <w:rsid w:val="00565D45"/>
    <w:rsid w:val="005671F2"/>
    <w:rsid w:val="005674E4"/>
    <w:rsid w:val="00570C81"/>
    <w:rsid w:val="00572E16"/>
    <w:rsid w:val="0057486F"/>
    <w:rsid w:val="00574F6A"/>
    <w:rsid w:val="00575892"/>
    <w:rsid w:val="00575F2F"/>
    <w:rsid w:val="0058074E"/>
    <w:rsid w:val="00580D84"/>
    <w:rsid w:val="00580E15"/>
    <w:rsid w:val="005824E7"/>
    <w:rsid w:val="00582BEB"/>
    <w:rsid w:val="0058439D"/>
    <w:rsid w:val="00587922"/>
    <w:rsid w:val="00591028"/>
    <w:rsid w:val="00592CE8"/>
    <w:rsid w:val="00596131"/>
    <w:rsid w:val="005976DE"/>
    <w:rsid w:val="00597BFF"/>
    <w:rsid w:val="005A07C3"/>
    <w:rsid w:val="005A1FE8"/>
    <w:rsid w:val="005A23C6"/>
    <w:rsid w:val="005A301E"/>
    <w:rsid w:val="005A3574"/>
    <w:rsid w:val="005A494A"/>
    <w:rsid w:val="005A5810"/>
    <w:rsid w:val="005B4563"/>
    <w:rsid w:val="005B7331"/>
    <w:rsid w:val="005B7967"/>
    <w:rsid w:val="005B7CF4"/>
    <w:rsid w:val="005C3976"/>
    <w:rsid w:val="005C3A39"/>
    <w:rsid w:val="005C4F8C"/>
    <w:rsid w:val="005C51FB"/>
    <w:rsid w:val="005C59E4"/>
    <w:rsid w:val="005D0FCD"/>
    <w:rsid w:val="005D18C0"/>
    <w:rsid w:val="005D21E9"/>
    <w:rsid w:val="005D6745"/>
    <w:rsid w:val="005D7F77"/>
    <w:rsid w:val="005E06C5"/>
    <w:rsid w:val="005E185C"/>
    <w:rsid w:val="005E1A48"/>
    <w:rsid w:val="005E1F71"/>
    <w:rsid w:val="005E57D3"/>
    <w:rsid w:val="005E6E29"/>
    <w:rsid w:val="005F36C0"/>
    <w:rsid w:val="005F4811"/>
    <w:rsid w:val="005F599A"/>
    <w:rsid w:val="00601CE4"/>
    <w:rsid w:val="00602561"/>
    <w:rsid w:val="00606941"/>
    <w:rsid w:val="00611E6C"/>
    <w:rsid w:val="00613FD0"/>
    <w:rsid w:val="00614466"/>
    <w:rsid w:val="0061509B"/>
    <w:rsid w:val="00615791"/>
    <w:rsid w:val="00616D33"/>
    <w:rsid w:val="006249DB"/>
    <w:rsid w:val="00630138"/>
    <w:rsid w:val="006301C4"/>
    <w:rsid w:val="006317A4"/>
    <w:rsid w:val="0063247D"/>
    <w:rsid w:val="00632FAA"/>
    <w:rsid w:val="006345A4"/>
    <w:rsid w:val="0063786E"/>
    <w:rsid w:val="00637BAF"/>
    <w:rsid w:val="0064161C"/>
    <w:rsid w:val="00642CC0"/>
    <w:rsid w:val="00642D84"/>
    <w:rsid w:val="00644894"/>
    <w:rsid w:val="00644E6F"/>
    <w:rsid w:val="00645EFC"/>
    <w:rsid w:val="00646D9E"/>
    <w:rsid w:val="00647012"/>
    <w:rsid w:val="006472F9"/>
    <w:rsid w:val="00650323"/>
    <w:rsid w:val="00651857"/>
    <w:rsid w:val="0065290A"/>
    <w:rsid w:val="00653517"/>
    <w:rsid w:val="006567D9"/>
    <w:rsid w:val="006579A3"/>
    <w:rsid w:val="00660676"/>
    <w:rsid w:val="006671F0"/>
    <w:rsid w:val="00667988"/>
    <w:rsid w:val="006757D3"/>
    <w:rsid w:val="006761BB"/>
    <w:rsid w:val="00683B4B"/>
    <w:rsid w:val="00684C67"/>
    <w:rsid w:val="00686D10"/>
    <w:rsid w:val="0068715C"/>
    <w:rsid w:val="006915FF"/>
    <w:rsid w:val="00692DAB"/>
    <w:rsid w:val="0069398F"/>
    <w:rsid w:val="006939B0"/>
    <w:rsid w:val="0069403B"/>
    <w:rsid w:val="00694E2E"/>
    <w:rsid w:val="0069592C"/>
    <w:rsid w:val="00696248"/>
    <w:rsid w:val="0069651D"/>
    <w:rsid w:val="006A21E8"/>
    <w:rsid w:val="006A2822"/>
    <w:rsid w:val="006A53F1"/>
    <w:rsid w:val="006A6F27"/>
    <w:rsid w:val="006A7D3F"/>
    <w:rsid w:val="006B0C53"/>
    <w:rsid w:val="006B16AB"/>
    <w:rsid w:val="006B2564"/>
    <w:rsid w:val="006B2616"/>
    <w:rsid w:val="006B306A"/>
    <w:rsid w:val="006B6391"/>
    <w:rsid w:val="006B6EC3"/>
    <w:rsid w:val="006C08BA"/>
    <w:rsid w:val="006C267D"/>
    <w:rsid w:val="006C4807"/>
    <w:rsid w:val="006D0A29"/>
    <w:rsid w:val="006D3181"/>
    <w:rsid w:val="006D481C"/>
    <w:rsid w:val="006D513D"/>
    <w:rsid w:val="006D51D4"/>
    <w:rsid w:val="006D5611"/>
    <w:rsid w:val="006D64AC"/>
    <w:rsid w:val="006D6983"/>
    <w:rsid w:val="006D6BF3"/>
    <w:rsid w:val="006E1198"/>
    <w:rsid w:val="006E6C48"/>
    <w:rsid w:val="006E6F59"/>
    <w:rsid w:val="006E6FBA"/>
    <w:rsid w:val="006F007C"/>
    <w:rsid w:val="006F03DD"/>
    <w:rsid w:val="006F1AEA"/>
    <w:rsid w:val="006F4812"/>
    <w:rsid w:val="006F64F2"/>
    <w:rsid w:val="006F6729"/>
    <w:rsid w:val="00700589"/>
    <w:rsid w:val="00700668"/>
    <w:rsid w:val="0070070B"/>
    <w:rsid w:val="00700BAE"/>
    <w:rsid w:val="00700FCF"/>
    <w:rsid w:val="007032FE"/>
    <w:rsid w:val="00703757"/>
    <w:rsid w:val="00704270"/>
    <w:rsid w:val="0070529B"/>
    <w:rsid w:val="00705F4A"/>
    <w:rsid w:val="007106CC"/>
    <w:rsid w:val="007119D8"/>
    <w:rsid w:val="007124A6"/>
    <w:rsid w:val="00715393"/>
    <w:rsid w:val="00715479"/>
    <w:rsid w:val="00716BCF"/>
    <w:rsid w:val="00721838"/>
    <w:rsid w:val="00722ECE"/>
    <w:rsid w:val="00724B80"/>
    <w:rsid w:val="00725918"/>
    <w:rsid w:val="00725D96"/>
    <w:rsid w:val="007262DD"/>
    <w:rsid w:val="0072776E"/>
    <w:rsid w:val="007318BF"/>
    <w:rsid w:val="0073249A"/>
    <w:rsid w:val="00733027"/>
    <w:rsid w:val="007338D2"/>
    <w:rsid w:val="00733A85"/>
    <w:rsid w:val="00733D9B"/>
    <w:rsid w:val="0073622C"/>
    <w:rsid w:val="007411A9"/>
    <w:rsid w:val="00742D26"/>
    <w:rsid w:val="0074436A"/>
    <w:rsid w:val="00745B0E"/>
    <w:rsid w:val="0075183F"/>
    <w:rsid w:val="00752AE6"/>
    <w:rsid w:val="007562A8"/>
    <w:rsid w:val="00756CD3"/>
    <w:rsid w:val="00760155"/>
    <w:rsid w:val="0076285D"/>
    <w:rsid w:val="00763A26"/>
    <w:rsid w:val="00763F9C"/>
    <w:rsid w:val="007653DC"/>
    <w:rsid w:val="00767047"/>
    <w:rsid w:val="00767B68"/>
    <w:rsid w:val="00767EF7"/>
    <w:rsid w:val="00770106"/>
    <w:rsid w:val="0077277F"/>
    <w:rsid w:val="007737A0"/>
    <w:rsid w:val="00773C22"/>
    <w:rsid w:val="00773E9D"/>
    <w:rsid w:val="007759E8"/>
    <w:rsid w:val="00775DA0"/>
    <w:rsid w:val="00776047"/>
    <w:rsid w:val="00776C50"/>
    <w:rsid w:val="00776EAB"/>
    <w:rsid w:val="007823A1"/>
    <w:rsid w:val="007840A6"/>
    <w:rsid w:val="007843DC"/>
    <w:rsid w:val="00785BE9"/>
    <w:rsid w:val="007871E7"/>
    <w:rsid w:val="007878E1"/>
    <w:rsid w:val="00787D44"/>
    <w:rsid w:val="00790145"/>
    <w:rsid w:val="007967AC"/>
    <w:rsid w:val="00796DEE"/>
    <w:rsid w:val="007A092F"/>
    <w:rsid w:val="007A10DD"/>
    <w:rsid w:val="007A2F71"/>
    <w:rsid w:val="007A441B"/>
    <w:rsid w:val="007A49EF"/>
    <w:rsid w:val="007A501B"/>
    <w:rsid w:val="007A6106"/>
    <w:rsid w:val="007A7F14"/>
    <w:rsid w:val="007B07CA"/>
    <w:rsid w:val="007B6868"/>
    <w:rsid w:val="007C0ED6"/>
    <w:rsid w:val="007C1787"/>
    <w:rsid w:val="007C1FFE"/>
    <w:rsid w:val="007C2C33"/>
    <w:rsid w:val="007C4942"/>
    <w:rsid w:val="007C696D"/>
    <w:rsid w:val="007C7432"/>
    <w:rsid w:val="007D068B"/>
    <w:rsid w:val="007D122D"/>
    <w:rsid w:val="007D1B91"/>
    <w:rsid w:val="007D3D88"/>
    <w:rsid w:val="007D65EC"/>
    <w:rsid w:val="007D698F"/>
    <w:rsid w:val="007D728D"/>
    <w:rsid w:val="007E011D"/>
    <w:rsid w:val="007E0401"/>
    <w:rsid w:val="007E07D8"/>
    <w:rsid w:val="007E2BDE"/>
    <w:rsid w:val="007E4581"/>
    <w:rsid w:val="007E47F4"/>
    <w:rsid w:val="007E4AE8"/>
    <w:rsid w:val="007E6D91"/>
    <w:rsid w:val="007F0EC7"/>
    <w:rsid w:val="007F1412"/>
    <w:rsid w:val="007F2DC7"/>
    <w:rsid w:val="007F318D"/>
    <w:rsid w:val="007F439F"/>
    <w:rsid w:val="007F4BB9"/>
    <w:rsid w:val="007F5878"/>
    <w:rsid w:val="007F792B"/>
    <w:rsid w:val="007F79A5"/>
    <w:rsid w:val="007F79D8"/>
    <w:rsid w:val="00801116"/>
    <w:rsid w:val="00802820"/>
    <w:rsid w:val="008029A7"/>
    <w:rsid w:val="00802E86"/>
    <w:rsid w:val="00802EB2"/>
    <w:rsid w:val="00802F26"/>
    <w:rsid w:val="00804EDC"/>
    <w:rsid w:val="00805197"/>
    <w:rsid w:val="008055B7"/>
    <w:rsid w:val="00805645"/>
    <w:rsid w:val="00805726"/>
    <w:rsid w:val="00806048"/>
    <w:rsid w:val="008067C9"/>
    <w:rsid w:val="00814602"/>
    <w:rsid w:val="00814A84"/>
    <w:rsid w:val="00815470"/>
    <w:rsid w:val="00816363"/>
    <w:rsid w:val="00816551"/>
    <w:rsid w:val="008170E0"/>
    <w:rsid w:val="00817B76"/>
    <w:rsid w:val="0082212F"/>
    <w:rsid w:val="00822A4B"/>
    <w:rsid w:val="00823F0B"/>
    <w:rsid w:val="00824B13"/>
    <w:rsid w:val="00825574"/>
    <w:rsid w:val="00825B53"/>
    <w:rsid w:val="00825F3E"/>
    <w:rsid w:val="00826541"/>
    <w:rsid w:val="0083051F"/>
    <w:rsid w:val="00831B08"/>
    <w:rsid w:val="00834395"/>
    <w:rsid w:val="008353C0"/>
    <w:rsid w:val="00836FD5"/>
    <w:rsid w:val="00840CFB"/>
    <w:rsid w:val="008412EF"/>
    <w:rsid w:val="00841D5D"/>
    <w:rsid w:val="00842074"/>
    <w:rsid w:val="0084223B"/>
    <w:rsid w:val="0084483F"/>
    <w:rsid w:val="00844913"/>
    <w:rsid w:val="00845ABF"/>
    <w:rsid w:val="00847779"/>
    <w:rsid w:val="00856797"/>
    <w:rsid w:val="00860A0A"/>
    <w:rsid w:val="00860C0C"/>
    <w:rsid w:val="00861F23"/>
    <w:rsid w:val="00862738"/>
    <w:rsid w:val="0086284C"/>
    <w:rsid w:val="0086361F"/>
    <w:rsid w:val="00866607"/>
    <w:rsid w:val="00873C23"/>
    <w:rsid w:val="00874BA2"/>
    <w:rsid w:val="0087532E"/>
    <w:rsid w:val="008768F6"/>
    <w:rsid w:val="00877A65"/>
    <w:rsid w:val="008804E8"/>
    <w:rsid w:val="00880DDB"/>
    <w:rsid w:val="008820B2"/>
    <w:rsid w:val="008909E4"/>
    <w:rsid w:val="00891775"/>
    <w:rsid w:val="008936F9"/>
    <w:rsid w:val="00893FE6"/>
    <w:rsid w:val="008947E4"/>
    <w:rsid w:val="0089689F"/>
    <w:rsid w:val="00897AEE"/>
    <w:rsid w:val="00897D97"/>
    <w:rsid w:val="008A0C3F"/>
    <w:rsid w:val="008A1D3A"/>
    <w:rsid w:val="008A529B"/>
    <w:rsid w:val="008B0980"/>
    <w:rsid w:val="008B1968"/>
    <w:rsid w:val="008B19E9"/>
    <w:rsid w:val="008B352F"/>
    <w:rsid w:val="008B46B2"/>
    <w:rsid w:val="008B4D24"/>
    <w:rsid w:val="008B7D01"/>
    <w:rsid w:val="008C0645"/>
    <w:rsid w:val="008C087B"/>
    <w:rsid w:val="008C0B82"/>
    <w:rsid w:val="008C0E21"/>
    <w:rsid w:val="008C0F83"/>
    <w:rsid w:val="008C1676"/>
    <w:rsid w:val="008C2482"/>
    <w:rsid w:val="008C553B"/>
    <w:rsid w:val="008D3AD5"/>
    <w:rsid w:val="008D3CD1"/>
    <w:rsid w:val="008D4390"/>
    <w:rsid w:val="008D547E"/>
    <w:rsid w:val="008E09EE"/>
    <w:rsid w:val="008E1822"/>
    <w:rsid w:val="008E1A79"/>
    <w:rsid w:val="008E23BC"/>
    <w:rsid w:val="008E4031"/>
    <w:rsid w:val="008E426C"/>
    <w:rsid w:val="008E614B"/>
    <w:rsid w:val="008E7C4E"/>
    <w:rsid w:val="008F033F"/>
    <w:rsid w:val="008F1A92"/>
    <w:rsid w:val="008F1DEE"/>
    <w:rsid w:val="008F328B"/>
    <w:rsid w:val="008F5ADE"/>
    <w:rsid w:val="008F5C3E"/>
    <w:rsid w:val="00900295"/>
    <w:rsid w:val="009010CE"/>
    <w:rsid w:val="0090135C"/>
    <w:rsid w:val="00902FB3"/>
    <w:rsid w:val="00907164"/>
    <w:rsid w:val="009071E9"/>
    <w:rsid w:val="0091112C"/>
    <w:rsid w:val="00912B31"/>
    <w:rsid w:val="00914C21"/>
    <w:rsid w:val="00916C9A"/>
    <w:rsid w:val="009213F2"/>
    <w:rsid w:val="00924B2E"/>
    <w:rsid w:val="009255C6"/>
    <w:rsid w:val="00925978"/>
    <w:rsid w:val="00926487"/>
    <w:rsid w:val="00931847"/>
    <w:rsid w:val="00932C64"/>
    <w:rsid w:val="00932DDC"/>
    <w:rsid w:val="00933A9C"/>
    <w:rsid w:val="00934539"/>
    <w:rsid w:val="00935EF4"/>
    <w:rsid w:val="0093610C"/>
    <w:rsid w:val="00937502"/>
    <w:rsid w:val="00937591"/>
    <w:rsid w:val="00937AC6"/>
    <w:rsid w:val="00937B92"/>
    <w:rsid w:val="00942169"/>
    <w:rsid w:val="00942A73"/>
    <w:rsid w:val="0094375C"/>
    <w:rsid w:val="00943BF1"/>
    <w:rsid w:val="00946A22"/>
    <w:rsid w:val="00947CB0"/>
    <w:rsid w:val="00950BA2"/>
    <w:rsid w:val="00952EDD"/>
    <w:rsid w:val="009557DB"/>
    <w:rsid w:val="00957D72"/>
    <w:rsid w:val="00957F22"/>
    <w:rsid w:val="00960EA6"/>
    <w:rsid w:val="00961369"/>
    <w:rsid w:val="00963053"/>
    <w:rsid w:val="009670BE"/>
    <w:rsid w:val="009672D4"/>
    <w:rsid w:val="0096746A"/>
    <w:rsid w:val="00971362"/>
    <w:rsid w:val="00971E6B"/>
    <w:rsid w:val="00972132"/>
    <w:rsid w:val="009732D2"/>
    <w:rsid w:val="00977190"/>
    <w:rsid w:val="00977374"/>
    <w:rsid w:val="00982D08"/>
    <w:rsid w:val="009875FE"/>
    <w:rsid w:val="009902AE"/>
    <w:rsid w:val="009917D5"/>
    <w:rsid w:val="00995EB4"/>
    <w:rsid w:val="00997935"/>
    <w:rsid w:val="009A0F02"/>
    <w:rsid w:val="009A2183"/>
    <w:rsid w:val="009A243E"/>
    <w:rsid w:val="009A2905"/>
    <w:rsid w:val="009A597C"/>
    <w:rsid w:val="009A7CA8"/>
    <w:rsid w:val="009B1B3D"/>
    <w:rsid w:val="009B3ABB"/>
    <w:rsid w:val="009B4003"/>
    <w:rsid w:val="009C183B"/>
    <w:rsid w:val="009C3449"/>
    <w:rsid w:val="009C34DD"/>
    <w:rsid w:val="009C3648"/>
    <w:rsid w:val="009C48EF"/>
    <w:rsid w:val="009C49F5"/>
    <w:rsid w:val="009C4A34"/>
    <w:rsid w:val="009C4C33"/>
    <w:rsid w:val="009C698B"/>
    <w:rsid w:val="009C784F"/>
    <w:rsid w:val="009C788A"/>
    <w:rsid w:val="009D1CC1"/>
    <w:rsid w:val="009D2C14"/>
    <w:rsid w:val="009D4640"/>
    <w:rsid w:val="009D5883"/>
    <w:rsid w:val="009D5A7A"/>
    <w:rsid w:val="009D64D2"/>
    <w:rsid w:val="009E021C"/>
    <w:rsid w:val="009E4039"/>
    <w:rsid w:val="009E5008"/>
    <w:rsid w:val="009E6D00"/>
    <w:rsid w:val="009F2DB1"/>
    <w:rsid w:val="009F604B"/>
    <w:rsid w:val="009F6499"/>
    <w:rsid w:val="009F6D46"/>
    <w:rsid w:val="009F7266"/>
    <w:rsid w:val="00A00C45"/>
    <w:rsid w:val="00A047AD"/>
    <w:rsid w:val="00A05700"/>
    <w:rsid w:val="00A07089"/>
    <w:rsid w:val="00A07ACC"/>
    <w:rsid w:val="00A11417"/>
    <w:rsid w:val="00A11C73"/>
    <w:rsid w:val="00A123D3"/>
    <w:rsid w:val="00A12D70"/>
    <w:rsid w:val="00A1654D"/>
    <w:rsid w:val="00A165CD"/>
    <w:rsid w:val="00A1705D"/>
    <w:rsid w:val="00A2320C"/>
    <w:rsid w:val="00A25EE8"/>
    <w:rsid w:val="00A26033"/>
    <w:rsid w:val="00A27122"/>
    <w:rsid w:val="00A3167B"/>
    <w:rsid w:val="00A31D9C"/>
    <w:rsid w:val="00A31DD9"/>
    <w:rsid w:val="00A333A4"/>
    <w:rsid w:val="00A3482B"/>
    <w:rsid w:val="00A362B1"/>
    <w:rsid w:val="00A372DB"/>
    <w:rsid w:val="00A37925"/>
    <w:rsid w:val="00A379A8"/>
    <w:rsid w:val="00A404BF"/>
    <w:rsid w:val="00A40EC4"/>
    <w:rsid w:val="00A41820"/>
    <w:rsid w:val="00A4184E"/>
    <w:rsid w:val="00A423CE"/>
    <w:rsid w:val="00A439BE"/>
    <w:rsid w:val="00A4417F"/>
    <w:rsid w:val="00A45B5C"/>
    <w:rsid w:val="00A460BA"/>
    <w:rsid w:val="00A46530"/>
    <w:rsid w:val="00A469CE"/>
    <w:rsid w:val="00A5158A"/>
    <w:rsid w:val="00A51A28"/>
    <w:rsid w:val="00A53877"/>
    <w:rsid w:val="00A53D20"/>
    <w:rsid w:val="00A56B35"/>
    <w:rsid w:val="00A56DDA"/>
    <w:rsid w:val="00A61B6F"/>
    <w:rsid w:val="00A6207A"/>
    <w:rsid w:val="00A64638"/>
    <w:rsid w:val="00A6612C"/>
    <w:rsid w:val="00A66286"/>
    <w:rsid w:val="00A66536"/>
    <w:rsid w:val="00A667D0"/>
    <w:rsid w:val="00A66C5C"/>
    <w:rsid w:val="00A66E44"/>
    <w:rsid w:val="00A67194"/>
    <w:rsid w:val="00A70C00"/>
    <w:rsid w:val="00A718AC"/>
    <w:rsid w:val="00A74C2C"/>
    <w:rsid w:val="00A75372"/>
    <w:rsid w:val="00A75751"/>
    <w:rsid w:val="00A75E06"/>
    <w:rsid w:val="00A770FB"/>
    <w:rsid w:val="00A7785B"/>
    <w:rsid w:val="00A82A9C"/>
    <w:rsid w:val="00A84570"/>
    <w:rsid w:val="00A85024"/>
    <w:rsid w:val="00A864E3"/>
    <w:rsid w:val="00A9168B"/>
    <w:rsid w:val="00A926D9"/>
    <w:rsid w:val="00A92824"/>
    <w:rsid w:val="00A93F9B"/>
    <w:rsid w:val="00A952A1"/>
    <w:rsid w:val="00A9637E"/>
    <w:rsid w:val="00A97CFB"/>
    <w:rsid w:val="00A97D82"/>
    <w:rsid w:val="00AA1199"/>
    <w:rsid w:val="00AA1FFA"/>
    <w:rsid w:val="00AA2071"/>
    <w:rsid w:val="00AA3E52"/>
    <w:rsid w:val="00AA43EE"/>
    <w:rsid w:val="00AA6040"/>
    <w:rsid w:val="00AB1203"/>
    <w:rsid w:val="00AB1EFA"/>
    <w:rsid w:val="00AB3FE3"/>
    <w:rsid w:val="00AB4DEF"/>
    <w:rsid w:val="00AB5C9A"/>
    <w:rsid w:val="00AB5FAE"/>
    <w:rsid w:val="00AB60F0"/>
    <w:rsid w:val="00AB6464"/>
    <w:rsid w:val="00AB7006"/>
    <w:rsid w:val="00AC0585"/>
    <w:rsid w:val="00AC07B7"/>
    <w:rsid w:val="00AC0955"/>
    <w:rsid w:val="00AC15FE"/>
    <w:rsid w:val="00AC4E3E"/>
    <w:rsid w:val="00AC5118"/>
    <w:rsid w:val="00AC7FF4"/>
    <w:rsid w:val="00AD2CF8"/>
    <w:rsid w:val="00AD4406"/>
    <w:rsid w:val="00AD4E46"/>
    <w:rsid w:val="00AD5439"/>
    <w:rsid w:val="00AD74AB"/>
    <w:rsid w:val="00AE00CA"/>
    <w:rsid w:val="00AE4155"/>
    <w:rsid w:val="00AE6280"/>
    <w:rsid w:val="00AF5E4B"/>
    <w:rsid w:val="00AF60CD"/>
    <w:rsid w:val="00B00758"/>
    <w:rsid w:val="00B01571"/>
    <w:rsid w:val="00B01895"/>
    <w:rsid w:val="00B04D6B"/>
    <w:rsid w:val="00B04F3B"/>
    <w:rsid w:val="00B053AB"/>
    <w:rsid w:val="00B07C31"/>
    <w:rsid w:val="00B1067B"/>
    <w:rsid w:val="00B11113"/>
    <w:rsid w:val="00B11172"/>
    <w:rsid w:val="00B1185D"/>
    <w:rsid w:val="00B12022"/>
    <w:rsid w:val="00B1284C"/>
    <w:rsid w:val="00B1292E"/>
    <w:rsid w:val="00B13916"/>
    <w:rsid w:val="00B15972"/>
    <w:rsid w:val="00B159F1"/>
    <w:rsid w:val="00B15A1D"/>
    <w:rsid w:val="00B16300"/>
    <w:rsid w:val="00B2066A"/>
    <w:rsid w:val="00B20F0D"/>
    <w:rsid w:val="00B26DCB"/>
    <w:rsid w:val="00B32C64"/>
    <w:rsid w:val="00B33286"/>
    <w:rsid w:val="00B3406B"/>
    <w:rsid w:val="00B35CB1"/>
    <w:rsid w:val="00B373D1"/>
    <w:rsid w:val="00B419C4"/>
    <w:rsid w:val="00B423F8"/>
    <w:rsid w:val="00B43201"/>
    <w:rsid w:val="00B44223"/>
    <w:rsid w:val="00B453FD"/>
    <w:rsid w:val="00B45C7C"/>
    <w:rsid w:val="00B50978"/>
    <w:rsid w:val="00B5112F"/>
    <w:rsid w:val="00B51703"/>
    <w:rsid w:val="00B51884"/>
    <w:rsid w:val="00B51DBB"/>
    <w:rsid w:val="00B52403"/>
    <w:rsid w:val="00B54BBA"/>
    <w:rsid w:val="00B564D8"/>
    <w:rsid w:val="00B5746E"/>
    <w:rsid w:val="00B57E50"/>
    <w:rsid w:val="00B610FB"/>
    <w:rsid w:val="00B62B6B"/>
    <w:rsid w:val="00B7170F"/>
    <w:rsid w:val="00B7258F"/>
    <w:rsid w:val="00B73FC1"/>
    <w:rsid w:val="00B740CC"/>
    <w:rsid w:val="00B741C8"/>
    <w:rsid w:val="00B747F0"/>
    <w:rsid w:val="00B75181"/>
    <w:rsid w:val="00B771C1"/>
    <w:rsid w:val="00B83FB4"/>
    <w:rsid w:val="00B844D9"/>
    <w:rsid w:val="00B848E5"/>
    <w:rsid w:val="00B86612"/>
    <w:rsid w:val="00B87D1B"/>
    <w:rsid w:val="00B91B74"/>
    <w:rsid w:val="00B91D08"/>
    <w:rsid w:val="00B9246E"/>
    <w:rsid w:val="00B94EAA"/>
    <w:rsid w:val="00B96190"/>
    <w:rsid w:val="00B97B2E"/>
    <w:rsid w:val="00BA094E"/>
    <w:rsid w:val="00BA0F86"/>
    <w:rsid w:val="00BA1594"/>
    <w:rsid w:val="00BA21C1"/>
    <w:rsid w:val="00BA2F7A"/>
    <w:rsid w:val="00BA3026"/>
    <w:rsid w:val="00BA5A61"/>
    <w:rsid w:val="00BA5D85"/>
    <w:rsid w:val="00BA7221"/>
    <w:rsid w:val="00BB2C28"/>
    <w:rsid w:val="00BB637A"/>
    <w:rsid w:val="00BB7F64"/>
    <w:rsid w:val="00BC2863"/>
    <w:rsid w:val="00BC2DC9"/>
    <w:rsid w:val="00BC3069"/>
    <w:rsid w:val="00BC3937"/>
    <w:rsid w:val="00BC56EB"/>
    <w:rsid w:val="00BC5CA2"/>
    <w:rsid w:val="00BD184A"/>
    <w:rsid w:val="00BD3654"/>
    <w:rsid w:val="00BD4070"/>
    <w:rsid w:val="00BD7884"/>
    <w:rsid w:val="00BE0723"/>
    <w:rsid w:val="00BE22A8"/>
    <w:rsid w:val="00BE5A03"/>
    <w:rsid w:val="00BE6A18"/>
    <w:rsid w:val="00BF0D7C"/>
    <w:rsid w:val="00BF1A51"/>
    <w:rsid w:val="00BF3A01"/>
    <w:rsid w:val="00BF53F3"/>
    <w:rsid w:val="00BF5FA5"/>
    <w:rsid w:val="00BF6B9A"/>
    <w:rsid w:val="00BF7B71"/>
    <w:rsid w:val="00C01B12"/>
    <w:rsid w:val="00C02EBB"/>
    <w:rsid w:val="00C06BF5"/>
    <w:rsid w:val="00C10AB1"/>
    <w:rsid w:val="00C10F97"/>
    <w:rsid w:val="00C11393"/>
    <w:rsid w:val="00C131F7"/>
    <w:rsid w:val="00C14C42"/>
    <w:rsid w:val="00C14CD5"/>
    <w:rsid w:val="00C17480"/>
    <w:rsid w:val="00C20251"/>
    <w:rsid w:val="00C20B5E"/>
    <w:rsid w:val="00C21420"/>
    <w:rsid w:val="00C22612"/>
    <w:rsid w:val="00C22F8D"/>
    <w:rsid w:val="00C25864"/>
    <w:rsid w:val="00C32342"/>
    <w:rsid w:val="00C328C0"/>
    <w:rsid w:val="00C33595"/>
    <w:rsid w:val="00C33B3E"/>
    <w:rsid w:val="00C33EDF"/>
    <w:rsid w:val="00C347B0"/>
    <w:rsid w:val="00C3670F"/>
    <w:rsid w:val="00C378D2"/>
    <w:rsid w:val="00C37C3E"/>
    <w:rsid w:val="00C4051E"/>
    <w:rsid w:val="00C405A8"/>
    <w:rsid w:val="00C40BC3"/>
    <w:rsid w:val="00C43B2D"/>
    <w:rsid w:val="00C45A2D"/>
    <w:rsid w:val="00C47B5B"/>
    <w:rsid w:val="00C50D7F"/>
    <w:rsid w:val="00C51931"/>
    <w:rsid w:val="00C615F8"/>
    <w:rsid w:val="00C61955"/>
    <w:rsid w:val="00C61E31"/>
    <w:rsid w:val="00C62E1D"/>
    <w:rsid w:val="00C67017"/>
    <w:rsid w:val="00C75CE2"/>
    <w:rsid w:val="00C80252"/>
    <w:rsid w:val="00C80DEE"/>
    <w:rsid w:val="00C81938"/>
    <w:rsid w:val="00C82C38"/>
    <w:rsid w:val="00C842AD"/>
    <w:rsid w:val="00C852ED"/>
    <w:rsid w:val="00C94ACB"/>
    <w:rsid w:val="00C961B4"/>
    <w:rsid w:val="00C96F6D"/>
    <w:rsid w:val="00CA7E3A"/>
    <w:rsid w:val="00CA7F50"/>
    <w:rsid w:val="00CB18FC"/>
    <w:rsid w:val="00CB1F22"/>
    <w:rsid w:val="00CB21A9"/>
    <w:rsid w:val="00CB24FF"/>
    <w:rsid w:val="00CB4038"/>
    <w:rsid w:val="00CB6FC0"/>
    <w:rsid w:val="00CB74CD"/>
    <w:rsid w:val="00CB7F58"/>
    <w:rsid w:val="00CC02E3"/>
    <w:rsid w:val="00CC06BD"/>
    <w:rsid w:val="00CC42B1"/>
    <w:rsid w:val="00CC54C4"/>
    <w:rsid w:val="00CC55D9"/>
    <w:rsid w:val="00CC7D7C"/>
    <w:rsid w:val="00CD22A3"/>
    <w:rsid w:val="00CD237C"/>
    <w:rsid w:val="00CD268D"/>
    <w:rsid w:val="00CD3EB1"/>
    <w:rsid w:val="00CD4418"/>
    <w:rsid w:val="00CD46AA"/>
    <w:rsid w:val="00CE0CBF"/>
    <w:rsid w:val="00CE1460"/>
    <w:rsid w:val="00CE23AC"/>
    <w:rsid w:val="00CE353C"/>
    <w:rsid w:val="00CE37BA"/>
    <w:rsid w:val="00CE4468"/>
    <w:rsid w:val="00CE4BD5"/>
    <w:rsid w:val="00CE5124"/>
    <w:rsid w:val="00CE669F"/>
    <w:rsid w:val="00CF0C17"/>
    <w:rsid w:val="00CF1631"/>
    <w:rsid w:val="00CF352A"/>
    <w:rsid w:val="00CF4241"/>
    <w:rsid w:val="00CF429C"/>
    <w:rsid w:val="00CF47AC"/>
    <w:rsid w:val="00CF55C2"/>
    <w:rsid w:val="00CF7C04"/>
    <w:rsid w:val="00D00E19"/>
    <w:rsid w:val="00D056B1"/>
    <w:rsid w:val="00D05C34"/>
    <w:rsid w:val="00D05F57"/>
    <w:rsid w:val="00D071D7"/>
    <w:rsid w:val="00D0725D"/>
    <w:rsid w:val="00D10489"/>
    <w:rsid w:val="00D10CC9"/>
    <w:rsid w:val="00D10E1B"/>
    <w:rsid w:val="00D11A8B"/>
    <w:rsid w:val="00D12C3E"/>
    <w:rsid w:val="00D1474D"/>
    <w:rsid w:val="00D15956"/>
    <w:rsid w:val="00D16EA7"/>
    <w:rsid w:val="00D20994"/>
    <w:rsid w:val="00D24002"/>
    <w:rsid w:val="00D24D88"/>
    <w:rsid w:val="00D26AA1"/>
    <w:rsid w:val="00D303FA"/>
    <w:rsid w:val="00D307C2"/>
    <w:rsid w:val="00D3192D"/>
    <w:rsid w:val="00D31A0A"/>
    <w:rsid w:val="00D321CF"/>
    <w:rsid w:val="00D33089"/>
    <w:rsid w:val="00D3508F"/>
    <w:rsid w:val="00D35F1C"/>
    <w:rsid w:val="00D3727E"/>
    <w:rsid w:val="00D37376"/>
    <w:rsid w:val="00D411B4"/>
    <w:rsid w:val="00D43555"/>
    <w:rsid w:val="00D4417F"/>
    <w:rsid w:val="00D4453E"/>
    <w:rsid w:val="00D44C2E"/>
    <w:rsid w:val="00D45561"/>
    <w:rsid w:val="00D4590B"/>
    <w:rsid w:val="00D45CF6"/>
    <w:rsid w:val="00D45F37"/>
    <w:rsid w:val="00D5012C"/>
    <w:rsid w:val="00D504E7"/>
    <w:rsid w:val="00D52650"/>
    <w:rsid w:val="00D52A44"/>
    <w:rsid w:val="00D53DBF"/>
    <w:rsid w:val="00D54857"/>
    <w:rsid w:val="00D559E9"/>
    <w:rsid w:val="00D605ED"/>
    <w:rsid w:val="00D63BD3"/>
    <w:rsid w:val="00D64419"/>
    <w:rsid w:val="00D64850"/>
    <w:rsid w:val="00D65D05"/>
    <w:rsid w:val="00D66870"/>
    <w:rsid w:val="00D7004C"/>
    <w:rsid w:val="00D732D3"/>
    <w:rsid w:val="00D74928"/>
    <w:rsid w:val="00D74F06"/>
    <w:rsid w:val="00D758F6"/>
    <w:rsid w:val="00D75996"/>
    <w:rsid w:val="00D768CC"/>
    <w:rsid w:val="00D77B35"/>
    <w:rsid w:val="00D816E4"/>
    <w:rsid w:val="00D82903"/>
    <w:rsid w:val="00D83EC7"/>
    <w:rsid w:val="00D90F72"/>
    <w:rsid w:val="00D91E83"/>
    <w:rsid w:val="00D93E80"/>
    <w:rsid w:val="00D943AD"/>
    <w:rsid w:val="00DA0D44"/>
    <w:rsid w:val="00DA2990"/>
    <w:rsid w:val="00DA33DF"/>
    <w:rsid w:val="00DA7906"/>
    <w:rsid w:val="00DB064F"/>
    <w:rsid w:val="00DB2E6C"/>
    <w:rsid w:val="00DB30DB"/>
    <w:rsid w:val="00DB4809"/>
    <w:rsid w:val="00DC0DAB"/>
    <w:rsid w:val="00DC23CD"/>
    <w:rsid w:val="00DC2CB1"/>
    <w:rsid w:val="00DC333C"/>
    <w:rsid w:val="00DC4413"/>
    <w:rsid w:val="00DC5B09"/>
    <w:rsid w:val="00DD0669"/>
    <w:rsid w:val="00DD16F0"/>
    <w:rsid w:val="00DD423C"/>
    <w:rsid w:val="00DE1773"/>
    <w:rsid w:val="00DE28BC"/>
    <w:rsid w:val="00DE2D72"/>
    <w:rsid w:val="00DE40A6"/>
    <w:rsid w:val="00DE4D0A"/>
    <w:rsid w:val="00DE4D8B"/>
    <w:rsid w:val="00DE59DD"/>
    <w:rsid w:val="00DE74E2"/>
    <w:rsid w:val="00DF0D39"/>
    <w:rsid w:val="00DF1923"/>
    <w:rsid w:val="00DF34AC"/>
    <w:rsid w:val="00DF3848"/>
    <w:rsid w:val="00DF4ECC"/>
    <w:rsid w:val="00DF755C"/>
    <w:rsid w:val="00E01A35"/>
    <w:rsid w:val="00E03998"/>
    <w:rsid w:val="00E03BD5"/>
    <w:rsid w:val="00E11A69"/>
    <w:rsid w:val="00E11AA0"/>
    <w:rsid w:val="00E11BF7"/>
    <w:rsid w:val="00E12C0F"/>
    <w:rsid w:val="00E137D3"/>
    <w:rsid w:val="00E146E0"/>
    <w:rsid w:val="00E16BA4"/>
    <w:rsid w:val="00E17724"/>
    <w:rsid w:val="00E2065F"/>
    <w:rsid w:val="00E20AE1"/>
    <w:rsid w:val="00E21258"/>
    <w:rsid w:val="00E22E2C"/>
    <w:rsid w:val="00E25669"/>
    <w:rsid w:val="00E264FE"/>
    <w:rsid w:val="00E26D57"/>
    <w:rsid w:val="00E3240F"/>
    <w:rsid w:val="00E34F80"/>
    <w:rsid w:val="00E3732B"/>
    <w:rsid w:val="00E41A32"/>
    <w:rsid w:val="00E42726"/>
    <w:rsid w:val="00E430DD"/>
    <w:rsid w:val="00E446D1"/>
    <w:rsid w:val="00E4611D"/>
    <w:rsid w:val="00E478D9"/>
    <w:rsid w:val="00E47FD0"/>
    <w:rsid w:val="00E52A12"/>
    <w:rsid w:val="00E53A8E"/>
    <w:rsid w:val="00E54FCF"/>
    <w:rsid w:val="00E55314"/>
    <w:rsid w:val="00E56A11"/>
    <w:rsid w:val="00E57A6F"/>
    <w:rsid w:val="00E609C3"/>
    <w:rsid w:val="00E614A2"/>
    <w:rsid w:val="00E62263"/>
    <w:rsid w:val="00E65095"/>
    <w:rsid w:val="00E67D16"/>
    <w:rsid w:val="00E71646"/>
    <w:rsid w:val="00E731F7"/>
    <w:rsid w:val="00E7538E"/>
    <w:rsid w:val="00E75CA2"/>
    <w:rsid w:val="00E81977"/>
    <w:rsid w:val="00E8417A"/>
    <w:rsid w:val="00E84C7D"/>
    <w:rsid w:val="00E85727"/>
    <w:rsid w:val="00E87D0D"/>
    <w:rsid w:val="00E9225F"/>
    <w:rsid w:val="00E92271"/>
    <w:rsid w:val="00E924E9"/>
    <w:rsid w:val="00E92F54"/>
    <w:rsid w:val="00E95852"/>
    <w:rsid w:val="00E96825"/>
    <w:rsid w:val="00EA131F"/>
    <w:rsid w:val="00EA2694"/>
    <w:rsid w:val="00EA39AE"/>
    <w:rsid w:val="00EA3B12"/>
    <w:rsid w:val="00EA4A23"/>
    <w:rsid w:val="00EA4DAD"/>
    <w:rsid w:val="00EA5BE5"/>
    <w:rsid w:val="00EB12C0"/>
    <w:rsid w:val="00EB3469"/>
    <w:rsid w:val="00EC1C25"/>
    <w:rsid w:val="00EC1F8D"/>
    <w:rsid w:val="00EC2801"/>
    <w:rsid w:val="00EC290C"/>
    <w:rsid w:val="00EC4581"/>
    <w:rsid w:val="00EC6470"/>
    <w:rsid w:val="00EC7BAA"/>
    <w:rsid w:val="00ED2617"/>
    <w:rsid w:val="00ED40B3"/>
    <w:rsid w:val="00ED5665"/>
    <w:rsid w:val="00ED5AFE"/>
    <w:rsid w:val="00EE5164"/>
    <w:rsid w:val="00EE6891"/>
    <w:rsid w:val="00EE6A66"/>
    <w:rsid w:val="00F01371"/>
    <w:rsid w:val="00F04226"/>
    <w:rsid w:val="00F05A46"/>
    <w:rsid w:val="00F06399"/>
    <w:rsid w:val="00F10858"/>
    <w:rsid w:val="00F12FA4"/>
    <w:rsid w:val="00F14444"/>
    <w:rsid w:val="00F169F8"/>
    <w:rsid w:val="00F16C5A"/>
    <w:rsid w:val="00F1706E"/>
    <w:rsid w:val="00F209E3"/>
    <w:rsid w:val="00F23D1D"/>
    <w:rsid w:val="00F24791"/>
    <w:rsid w:val="00F24E65"/>
    <w:rsid w:val="00F26109"/>
    <w:rsid w:val="00F279DF"/>
    <w:rsid w:val="00F30621"/>
    <w:rsid w:val="00F33B09"/>
    <w:rsid w:val="00F33E8C"/>
    <w:rsid w:val="00F3475F"/>
    <w:rsid w:val="00F37AC4"/>
    <w:rsid w:val="00F427AE"/>
    <w:rsid w:val="00F45F13"/>
    <w:rsid w:val="00F460CB"/>
    <w:rsid w:val="00F461C7"/>
    <w:rsid w:val="00F4741B"/>
    <w:rsid w:val="00F503F4"/>
    <w:rsid w:val="00F508DC"/>
    <w:rsid w:val="00F5187E"/>
    <w:rsid w:val="00F5225A"/>
    <w:rsid w:val="00F523A7"/>
    <w:rsid w:val="00F53322"/>
    <w:rsid w:val="00F53F63"/>
    <w:rsid w:val="00F544B0"/>
    <w:rsid w:val="00F56245"/>
    <w:rsid w:val="00F56901"/>
    <w:rsid w:val="00F60913"/>
    <w:rsid w:val="00F613B4"/>
    <w:rsid w:val="00F61BE4"/>
    <w:rsid w:val="00F628EA"/>
    <w:rsid w:val="00F63D05"/>
    <w:rsid w:val="00F65778"/>
    <w:rsid w:val="00F6787F"/>
    <w:rsid w:val="00F72575"/>
    <w:rsid w:val="00F75216"/>
    <w:rsid w:val="00F75451"/>
    <w:rsid w:val="00F76DF3"/>
    <w:rsid w:val="00F77C73"/>
    <w:rsid w:val="00F80178"/>
    <w:rsid w:val="00F811F7"/>
    <w:rsid w:val="00F8234E"/>
    <w:rsid w:val="00F82FC9"/>
    <w:rsid w:val="00F833B3"/>
    <w:rsid w:val="00F83528"/>
    <w:rsid w:val="00F853DA"/>
    <w:rsid w:val="00F85762"/>
    <w:rsid w:val="00F8594D"/>
    <w:rsid w:val="00F8725D"/>
    <w:rsid w:val="00F9009F"/>
    <w:rsid w:val="00F90836"/>
    <w:rsid w:val="00F91CBB"/>
    <w:rsid w:val="00F93A51"/>
    <w:rsid w:val="00F94ABB"/>
    <w:rsid w:val="00F95BFE"/>
    <w:rsid w:val="00F968F6"/>
    <w:rsid w:val="00F97DCC"/>
    <w:rsid w:val="00FA0084"/>
    <w:rsid w:val="00FA0EEE"/>
    <w:rsid w:val="00FA0EF4"/>
    <w:rsid w:val="00FA5CFE"/>
    <w:rsid w:val="00FB32A3"/>
    <w:rsid w:val="00FB53A9"/>
    <w:rsid w:val="00FB5E5E"/>
    <w:rsid w:val="00FB5EFB"/>
    <w:rsid w:val="00FC087F"/>
    <w:rsid w:val="00FC0F15"/>
    <w:rsid w:val="00FC0FC5"/>
    <w:rsid w:val="00FC1C51"/>
    <w:rsid w:val="00FC44A6"/>
    <w:rsid w:val="00FD02DC"/>
    <w:rsid w:val="00FD0402"/>
    <w:rsid w:val="00FD1D9B"/>
    <w:rsid w:val="00FD32A2"/>
    <w:rsid w:val="00FD4416"/>
    <w:rsid w:val="00FD54D0"/>
    <w:rsid w:val="00FD70BE"/>
    <w:rsid w:val="00FD7BC4"/>
    <w:rsid w:val="00FE2376"/>
    <w:rsid w:val="00FE4B69"/>
    <w:rsid w:val="00FE6E17"/>
    <w:rsid w:val="00FE78EC"/>
    <w:rsid w:val="00FF3714"/>
    <w:rsid w:val="00FF3E6E"/>
    <w:rsid w:val="00FF40E4"/>
    <w:rsid w:val="00FF4C65"/>
    <w:rsid w:val="00FF51BF"/>
    <w:rsid w:val="00FF5438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02AB6"/>
  <w15:chartTrackingRefBased/>
  <w15:docId w15:val="{523BAE22-BE77-4537-918B-91671CCB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9D"/>
    <w:pPr>
      <w:spacing w:after="120"/>
    </w:pPr>
    <w:rPr>
      <w:rFonts w:ascii="Open Sans Light" w:eastAsiaTheme="minorHAnsi" w:hAnsi="Open Sans Light" w:cstheme="minorBidi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58439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locked/>
    <w:rsid w:val="0058439D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Rubrik30">
    <w:name w:val="heading 3"/>
    <w:basedOn w:val="Normal"/>
    <w:next w:val="Normal"/>
    <w:link w:val="Rubrik3Char"/>
    <w:uiPriority w:val="9"/>
    <w:semiHidden/>
    <w:unhideWhenUsed/>
    <w:qFormat/>
    <w:locked/>
    <w:rsid w:val="0058439D"/>
    <w:pPr>
      <w:keepNext/>
      <w:keepLines/>
      <w:outlineLvl w:val="2"/>
    </w:pPr>
    <w:rPr>
      <w:rFonts w:eastAsiaTheme="majorEastAsia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  <w:rsid w:val="0058439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8439D"/>
  </w:style>
  <w:style w:type="paragraph" w:styleId="Brdtext">
    <w:name w:val="Body Text"/>
    <w:basedOn w:val="Normal"/>
    <w:link w:val="BrdtextChar"/>
    <w:uiPriority w:val="99"/>
    <w:rsid w:val="007F2DC7"/>
    <w:rPr>
      <w:b/>
      <w:bCs/>
      <w:u w:val="single"/>
    </w:rPr>
  </w:style>
  <w:style w:type="character" w:customStyle="1" w:styleId="BrdtextChar">
    <w:name w:val="Brödtext Char"/>
    <w:link w:val="Brdtext"/>
    <w:uiPriority w:val="99"/>
    <w:semiHidden/>
    <w:rsid w:val="005B53B9"/>
    <w:rPr>
      <w:sz w:val="24"/>
      <w:szCs w:val="24"/>
    </w:rPr>
  </w:style>
  <w:style w:type="paragraph" w:customStyle="1" w:styleId="Rubrik20">
    <w:name w:val="Rubrik2"/>
    <w:basedOn w:val="Rubrik1"/>
    <w:qFormat/>
    <w:rsid w:val="00E92F54"/>
    <w:pPr>
      <w:tabs>
        <w:tab w:val="left" w:pos="851"/>
      </w:tabs>
      <w:spacing w:before="120"/>
    </w:pPr>
    <w:rPr>
      <w:sz w:val="24"/>
      <w:szCs w:val="24"/>
    </w:rPr>
  </w:style>
  <w:style w:type="paragraph" w:customStyle="1" w:styleId="Rubrik3">
    <w:name w:val="Rubrik3"/>
    <w:basedOn w:val="Rubrik2"/>
    <w:qFormat/>
    <w:rsid w:val="00A3482B"/>
    <w:pPr>
      <w:numPr>
        <w:numId w:val="28"/>
      </w:numPr>
      <w:spacing w:before="120"/>
      <w:ind w:left="851" w:hanging="11"/>
    </w:pPr>
    <w:rPr>
      <w:rFonts w:ascii="Times New Roman" w:hAnsi="Times New Roman"/>
      <w:b w:val="0"/>
      <w:bCs/>
      <w:szCs w:val="24"/>
    </w:rPr>
  </w:style>
  <w:style w:type="paragraph" w:styleId="Sidhuvud">
    <w:name w:val="header"/>
    <w:basedOn w:val="Normal"/>
    <w:link w:val="SidhuvudChar"/>
    <w:uiPriority w:val="99"/>
    <w:rsid w:val="009902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5B53B9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9902A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5B53B9"/>
    <w:rPr>
      <w:sz w:val="24"/>
      <w:szCs w:val="24"/>
    </w:rPr>
  </w:style>
  <w:style w:type="paragraph" w:customStyle="1" w:styleId="Normal2">
    <w:name w:val="Normal2"/>
    <w:basedOn w:val="Normal"/>
    <w:qFormat/>
    <w:rsid w:val="00E92F54"/>
    <w:pPr>
      <w:tabs>
        <w:tab w:val="left" w:pos="2880"/>
        <w:tab w:val="left" w:pos="4320"/>
      </w:tabs>
      <w:ind w:left="851"/>
    </w:pPr>
    <w:rPr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439D"/>
    <w:rPr>
      <w:rFonts w:ascii="Open Sans Light" w:eastAsiaTheme="majorEastAsia" w:hAnsi="Open Sans Light" w:cstheme="majorBidi"/>
      <w:b/>
      <w:sz w:val="24"/>
      <w:szCs w:val="26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locked/>
    <w:rsid w:val="0058439D"/>
    <w:pPr>
      <w:spacing w:before="12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paragraph" w:styleId="Dokumentversikt">
    <w:name w:val="Document Map"/>
    <w:basedOn w:val="Normal"/>
    <w:link w:val="DokumentversiktChar"/>
    <w:uiPriority w:val="99"/>
    <w:semiHidden/>
    <w:rsid w:val="009C49F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versiktChar">
    <w:name w:val="Dokumentöversikt Char"/>
    <w:link w:val="Dokumentversikt"/>
    <w:uiPriority w:val="99"/>
    <w:semiHidden/>
    <w:rsid w:val="005B53B9"/>
    <w:rPr>
      <w:sz w:val="0"/>
      <w:szCs w:val="0"/>
    </w:rPr>
  </w:style>
  <w:style w:type="character" w:styleId="Hyperlnk">
    <w:name w:val="Hyperlink"/>
    <w:uiPriority w:val="99"/>
    <w:unhideWhenUsed/>
    <w:rsid w:val="00171371"/>
    <w:rPr>
      <w:color w:val="0000FF"/>
      <w:u w:val="single"/>
    </w:rPr>
  </w:style>
  <w:style w:type="table" w:styleId="Tabellrutnt">
    <w:name w:val="Table Grid"/>
    <w:basedOn w:val="Normaltabell"/>
    <w:uiPriority w:val="59"/>
    <w:rsid w:val="0064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8439D"/>
    <w:rPr>
      <w:rFonts w:ascii="Open Sans Light" w:eastAsiaTheme="majorEastAsia" w:hAnsi="Open Sans Light" w:cstheme="majorBidi"/>
      <w:b/>
      <w:sz w:val="32"/>
      <w:szCs w:val="3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8439D"/>
    <w:rPr>
      <w:rFonts w:ascii="Open Sans Light" w:eastAsiaTheme="majorEastAsia" w:hAnsi="Open Sans Light" w:cstheme="majorBidi"/>
      <w:b/>
      <w:spacing w:val="-10"/>
      <w:kern w:val="28"/>
      <w:sz w:val="40"/>
      <w:szCs w:val="56"/>
      <w:lang w:eastAsia="en-US"/>
    </w:rPr>
  </w:style>
  <w:style w:type="character" w:customStyle="1" w:styleId="Rubrik3Char">
    <w:name w:val="Rubrik 3 Char"/>
    <w:basedOn w:val="Standardstycketeckensnitt"/>
    <w:link w:val="Rubrik30"/>
    <w:uiPriority w:val="9"/>
    <w:semiHidden/>
    <w:rsid w:val="0058439D"/>
    <w:rPr>
      <w:rFonts w:ascii="Open Sans Light" w:eastAsiaTheme="majorEastAsia" w:hAnsi="Open Sans Light" w:cstheme="majorBidi"/>
      <w:i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75372"/>
    <w:pPr>
      <w:spacing w:after="0"/>
    </w:pPr>
    <w:rPr>
      <w:rFonts w:eastAsia="MS Mincho" w:cs="Open Sans Light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75372"/>
    <w:rPr>
      <w:rFonts w:ascii="Open Sans Light" w:eastAsia="MS Mincho" w:hAnsi="Open Sans Light" w:cs="Open Sans Light"/>
    </w:rPr>
  </w:style>
  <w:style w:type="character" w:styleId="Fotnotsreferens">
    <w:name w:val="footnote reference"/>
    <w:basedOn w:val="Standardstycketeckensnitt"/>
    <w:uiPriority w:val="99"/>
    <w:semiHidden/>
    <w:unhideWhenUsed/>
    <w:rsid w:val="00A75372"/>
    <w:rPr>
      <w:vertAlign w:val="superscript"/>
    </w:rPr>
  </w:style>
  <w:style w:type="character" w:styleId="Betoning">
    <w:name w:val="Emphasis"/>
    <w:basedOn w:val="Standardstycketeckensnitt"/>
    <w:qFormat/>
    <w:locked/>
    <w:rsid w:val="00231E2E"/>
    <w:rPr>
      <w:i/>
      <w:iCs/>
    </w:rPr>
  </w:style>
  <w:style w:type="paragraph" w:styleId="Liststycke">
    <w:name w:val="List Paragraph"/>
    <w:basedOn w:val="Normal"/>
    <w:uiPriority w:val="34"/>
    <w:qFormat/>
    <w:rsid w:val="004C63D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174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748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v&#228;ndare\Knut\Documents\Anpassade%20Office-mallar\ss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516-DF8F-45C8-8DD1-336A041B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ssf.dotx</Template>
  <TotalTime>5127</TotalTime>
  <Pages>3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Älta den 27 januari 2015</vt:lpstr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Älta den 27 januari 2015</dc:title>
  <dc:subject/>
  <dc:creator>SL</dc:creator>
  <cp:keywords/>
  <cp:lastModifiedBy>Knut Sahlström</cp:lastModifiedBy>
  <cp:revision>87</cp:revision>
  <cp:lastPrinted>2020-06-16T15:14:00Z</cp:lastPrinted>
  <dcterms:created xsi:type="dcterms:W3CDTF">2016-04-05T21:53:00Z</dcterms:created>
  <dcterms:modified xsi:type="dcterms:W3CDTF">2020-08-30T13:15:00Z</dcterms:modified>
</cp:coreProperties>
</file>